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A6146" w14:textId="77777777" w:rsidR="00A930CA" w:rsidRDefault="00A930CA" w:rsidP="00A930CA">
      <w:pPr>
        <w:rPr>
          <w:rFonts w:hint="eastAsia"/>
          <w:snapToGrid w:val="0"/>
        </w:rPr>
      </w:pPr>
      <w:r>
        <w:rPr>
          <w:rFonts w:hint="eastAsia"/>
          <w:snapToGrid w:val="0"/>
        </w:rPr>
        <w:t>様式第２号（第３条及び第４条関係）</w:t>
      </w:r>
    </w:p>
    <w:p w14:paraId="1C827421" w14:textId="77777777" w:rsidR="000379A6" w:rsidRDefault="000379A6">
      <w:pPr>
        <w:jc w:val="center"/>
        <w:rPr>
          <w:snapToGrid w:val="0"/>
        </w:rPr>
      </w:pPr>
      <w:r>
        <w:rPr>
          <w:rFonts w:hint="eastAsia"/>
          <w:snapToGrid w:val="0"/>
        </w:rPr>
        <w:t>法定外公共物工事等着手（完成）届</w:t>
      </w:r>
    </w:p>
    <w:p w14:paraId="53ADC438" w14:textId="77777777" w:rsidR="000379A6" w:rsidRDefault="000379A6">
      <w:pPr>
        <w:spacing w:before="360" w:after="360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4C4D74F4" w14:textId="77777777" w:rsidR="000379A6" w:rsidRDefault="000379A6">
      <w:pPr>
        <w:rPr>
          <w:snapToGrid w:val="0"/>
        </w:rPr>
      </w:pPr>
      <w:r>
        <w:rPr>
          <w:rFonts w:hint="eastAsia"/>
          <w:snapToGrid w:val="0"/>
        </w:rPr>
        <w:t xml:space="preserve">　　　管理者</w:t>
      </w:r>
    </w:p>
    <w:p w14:paraId="528CA1F6" w14:textId="77777777" w:rsidR="000379A6" w:rsidRDefault="000379A6">
      <w:pPr>
        <w:spacing w:after="360"/>
        <w:rPr>
          <w:snapToGrid w:val="0"/>
        </w:rPr>
      </w:pPr>
      <w:r>
        <w:rPr>
          <w:rFonts w:hint="eastAsia"/>
          <w:snapToGrid w:val="0"/>
        </w:rPr>
        <w:t xml:space="preserve">　　　滝沢</w:t>
      </w:r>
      <w:r w:rsidR="00D6712E">
        <w:rPr>
          <w:rFonts w:hint="eastAsia"/>
          <w:snapToGrid w:val="0"/>
        </w:rPr>
        <w:t>市</w:t>
      </w:r>
      <w:r>
        <w:rPr>
          <w:rFonts w:hint="eastAsia"/>
          <w:snapToGrid w:val="0"/>
        </w:rPr>
        <w:t>長　　　　　殿</w:t>
      </w:r>
    </w:p>
    <w:p w14:paraId="782E34BA" w14:textId="77777777" w:rsidR="000379A6" w:rsidRDefault="000379A6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　　　　</w:t>
      </w:r>
    </w:p>
    <w:p w14:paraId="1FA9C606" w14:textId="77777777" w:rsidR="000379A6" w:rsidRDefault="000379A6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届出人　　　　　　　　　　　　　　　　　　　</w:t>
      </w:r>
    </w:p>
    <w:p w14:paraId="4F1E90CC" w14:textId="77777777" w:rsidR="000379A6" w:rsidRDefault="000379A6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>eq \o(</w:instrText>
      </w:r>
      <w:r>
        <w:rPr>
          <w:rFonts w:hint="eastAsia"/>
          <w:snapToGrid w:val="0"/>
        </w:rPr>
        <w:instrText>○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62A5B9EC" w14:textId="77777777" w:rsidR="000379A6" w:rsidRDefault="000379A6">
      <w:pPr>
        <w:spacing w:before="240"/>
        <w:jc w:val="right"/>
        <w:rPr>
          <w:snapToGrid w:val="0"/>
        </w:rPr>
      </w:pPr>
      <w:r>
        <w:rPr>
          <w:rFonts w:hint="eastAsia"/>
          <w:snapToGrid w:val="0"/>
          <w:w w:val="50"/>
          <w:sz w:val="42"/>
        </w:rPr>
        <w:t>〔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法人にあっては、その名称、代表者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の氏名及び主たる事務所の所在地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法人にあっては、その名称、代表者の氏名及び主たる事務所の所在地</w:t>
      </w:r>
      <w:r>
        <w:rPr>
          <w:rFonts w:hint="eastAsia"/>
          <w:snapToGrid w:val="0"/>
          <w:w w:val="50"/>
          <w:sz w:val="42"/>
        </w:rPr>
        <w:t>〕</w:t>
      </w:r>
      <w:r>
        <w:rPr>
          <w:rFonts w:hint="eastAsia"/>
          <w:snapToGrid w:val="0"/>
        </w:rPr>
        <w:t xml:space="preserve">　</w:t>
      </w:r>
    </w:p>
    <w:p w14:paraId="0ADA8E72" w14:textId="77777777" w:rsidR="000379A6" w:rsidRDefault="000379A6">
      <w:pPr>
        <w:spacing w:before="360" w:after="120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次のとおり工事に着手する（工事が完成した）ので、滝沢</w:t>
      </w:r>
      <w:r w:rsidR="00D6712E">
        <w:rPr>
          <w:rFonts w:hint="eastAsia"/>
          <w:snapToGrid w:val="0"/>
        </w:rPr>
        <w:t>市</w:t>
      </w:r>
      <w:r>
        <w:rPr>
          <w:rFonts w:hint="eastAsia"/>
          <w:snapToGrid w:val="0"/>
        </w:rPr>
        <w:t>法定外公共物</w:t>
      </w:r>
      <w:r w:rsidR="00F06D20">
        <w:rPr>
          <w:rFonts w:hint="eastAsia"/>
          <w:snapToGrid w:val="0"/>
        </w:rPr>
        <w:t xml:space="preserve">管理条例施行規則第　条第　</w:t>
      </w:r>
      <w:r>
        <w:rPr>
          <w:rFonts w:hint="eastAsia"/>
          <w:snapToGrid w:val="0"/>
        </w:rPr>
        <w:t>項の規定により届け出ます。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31"/>
        <w:gridCol w:w="649"/>
        <w:gridCol w:w="5841"/>
      </w:tblGrid>
      <w:tr w:rsidR="000379A6" w14:paraId="652ACE32" w14:textId="77777777" w:rsidTr="00342B65">
        <w:tblPrEx>
          <w:tblCellMar>
            <w:top w:w="0" w:type="dxa"/>
            <w:bottom w:w="0" w:type="dxa"/>
          </w:tblCellMar>
        </w:tblPrEx>
        <w:trPr>
          <w:cantSplit/>
          <w:trHeight w:hRule="exact" w:val="963"/>
        </w:trPr>
        <w:tc>
          <w:tcPr>
            <w:tcW w:w="1731" w:type="dxa"/>
            <w:vAlign w:val="center"/>
          </w:tcPr>
          <w:p w14:paraId="7D975A9E" w14:textId="77777777" w:rsidR="000379A6" w:rsidRDefault="000379A6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許可承認年月日及び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許可承認番号</w:t>
            </w:r>
          </w:p>
        </w:tc>
        <w:tc>
          <w:tcPr>
            <w:tcW w:w="6490" w:type="dxa"/>
            <w:gridSpan w:val="2"/>
            <w:vAlign w:val="center"/>
          </w:tcPr>
          <w:p w14:paraId="327C49DF" w14:textId="77777777" w:rsidR="000379A6" w:rsidRDefault="000379A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　　滝沢</w:t>
            </w:r>
            <w:r w:rsidR="00D6712E">
              <w:rPr>
                <w:rFonts w:hint="eastAsia"/>
                <w:snapToGrid w:val="0"/>
              </w:rPr>
              <w:t>市</w:t>
            </w:r>
            <w:r>
              <w:rPr>
                <w:rFonts w:hint="eastAsia"/>
                <w:snapToGrid w:val="0"/>
              </w:rPr>
              <w:t>指令</w:t>
            </w:r>
            <w:r w:rsidR="00D85572">
              <w:rPr>
                <w:rFonts w:hint="eastAsia"/>
                <w:snapToGrid w:val="0"/>
              </w:rPr>
              <w:t>道</w:t>
            </w:r>
            <w:r>
              <w:rPr>
                <w:rFonts w:hint="eastAsia"/>
                <w:snapToGrid w:val="0"/>
              </w:rPr>
              <w:t xml:space="preserve">　第　　　　　　</w:t>
            </w:r>
            <w:r w:rsidR="00D8557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号</w:t>
            </w:r>
          </w:p>
        </w:tc>
      </w:tr>
      <w:tr w:rsidR="000379A6" w14:paraId="082A9B14" w14:textId="77777777" w:rsidTr="00342B65">
        <w:tblPrEx>
          <w:tblCellMar>
            <w:top w:w="0" w:type="dxa"/>
            <w:bottom w:w="0" w:type="dxa"/>
          </w:tblCellMar>
        </w:tblPrEx>
        <w:trPr>
          <w:cantSplit/>
          <w:trHeight w:hRule="exact" w:val="642"/>
        </w:trPr>
        <w:tc>
          <w:tcPr>
            <w:tcW w:w="1731" w:type="dxa"/>
            <w:vMerge w:val="restart"/>
            <w:vAlign w:val="center"/>
          </w:tcPr>
          <w:p w14:paraId="36353A5E" w14:textId="77777777" w:rsidR="000379A6" w:rsidRDefault="000379A6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施工場所</w:t>
            </w:r>
          </w:p>
        </w:tc>
        <w:tc>
          <w:tcPr>
            <w:tcW w:w="649" w:type="dxa"/>
            <w:textDirection w:val="tbRlV"/>
            <w:vAlign w:val="center"/>
          </w:tcPr>
          <w:p w14:paraId="330CF8B3" w14:textId="77777777" w:rsidR="000379A6" w:rsidRDefault="000379A6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5841" w:type="dxa"/>
            <w:vAlign w:val="center"/>
          </w:tcPr>
          <w:p w14:paraId="13ADA89F" w14:textId="77777777" w:rsidR="000379A6" w:rsidRDefault="000379A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道路　　２　河川　　３　水路　　４　その他</w:t>
            </w:r>
          </w:p>
        </w:tc>
      </w:tr>
      <w:tr w:rsidR="000379A6" w14:paraId="334A2FD4" w14:textId="77777777" w:rsidTr="00342B65">
        <w:tblPrEx>
          <w:tblCellMar>
            <w:top w:w="0" w:type="dxa"/>
            <w:bottom w:w="0" w:type="dxa"/>
          </w:tblCellMar>
        </w:tblPrEx>
        <w:trPr>
          <w:cantSplit/>
          <w:trHeight w:hRule="exact" w:val="642"/>
        </w:trPr>
        <w:tc>
          <w:tcPr>
            <w:tcW w:w="1731" w:type="dxa"/>
            <w:vMerge/>
            <w:vAlign w:val="center"/>
          </w:tcPr>
          <w:p w14:paraId="658C1466" w14:textId="77777777" w:rsidR="000379A6" w:rsidRDefault="000379A6">
            <w:pPr>
              <w:jc w:val="distribute"/>
              <w:rPr>
                <w:snapToGrid w:val="0"/>
              </w:rPr>
            </w:pPr>
          </w:p>
        </w:tc>
        <w:tc>
          <w:tcPr>
            <w:tcW w:w="6490" w:type="dxa"/>
            <w:gridSpan w:val="2"/>
            <w:vAlign w:val="center"/>
          </w:tcPr>
          <w:p w14:paraId="49F7677E" w14:textId="77777777" w:rsidR="000379A6" w:rsidRDefault="000379A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滝沢</w:t>
            </w:r>
            <w:r w:rsidR="00D6712E">
              <w:rPr>
                <w:rFonts w:hint="eastAsia"/>
                <w:snapToGrid w:val="0"/>
              </w:rPr>
              <w:t>市</w:t>
            </w:r>
            <w:r w:rsidR="00342B65">
              <w:rPr>
                <w:rFonts w:hint="eastAsia"/>
                <w:snapToGrid w:val="0"/>
              </w:rPr>
              <w:t xml:space="preserve">　　　　　　　　　　　</w:t>
            </w:r>
            <w:r>
              <w:rPr>
                <w:rFonts w:hint="eastAsia"/>
                <w:snapToGrid w:val="0"/>
              </w:rPr>
              <w:t xml:space="preserve">番　　　　　　　</w:t>
            </w:r>
            <w:r w:rsidR="00342B65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>地先</w:t>
            </w:r>
          </w:p>
        </w:tc>
      </w:tr>
      <w:tr w:rsidR="000379A6" w14:paraId="09DC2D9C" w14:textId="77777777" w:rsidTr="00342B65">
        <w:tblPrEx>
          <w:tblCellMar>
            <w:top w:w="0" w:type="dxa"/>
            <w:bottom w:w="0" w:type="dxa"/>
          </w:tblCellMar>
        </w:tblPrEx>
        <w:trPr>
          <w:cantSplit/>
          <w:trHeight w:hRule="exact" w:val="1926"/>
        </w:trPr>
        <w:tc>
          <w:tcPr>
            <w:tcW w:w="1731" w:type="dxa"/>
            <w:vAlign w:val="center"/>
          </w:tcPr>
          <w:p w14:paraId="4019B6CD" w14:textId="77777777" w:rsidR="000379A6" w:rsidRDefault="000379A6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施工目的</w:t>
            </w:r>
          </w:p>
        </w:tc>
        <w:tc>
          <w:tcPr>
            <w:tcW w:w="6490" w:type="dxa"/>
            <w:gridSpan w:val="2"/>
            <w:vAlign w:val="center"/>
          </w:tcPr>
          <w:p w14:paraId="3586A7B2" w14:textId="77777777" w:rsidR="000379A6" w:rsidRDefault="000379A6">
            <w:pPr>
              <w:jc w:val="center"/>
              <w:rPr>
                <w:snapToGrid w:val="0"/>
              </w:rPr>
            </w:pPr>
          </w:p>
        </w:tc>
      </w:tr>
      <w:tr w:rsidR="000379A6" w14:paraId="3BF9B094" w14:textId="77777777" w:rsidTr="00342B65">
        <w:tblPrEx>
          <w:tblCellMar>
            <w:top w:w="0" w:type="dxa"/>
            <w:bottom w:w="0" w:type="dxa"/>
          </w:tblCellMar>
        </w:tblPrEx>
        <w:trPr>
          <w:cantSplit/>
          <w:trHeight w:hRule="exact" w:val="642"/>
        </w:trPr>
        <w:tc>
          <w:tcPr>
            <w:tcW w:w="1731" w:type="dxa"/>
            <w:vAlign w:val="center"/>
          </w:tcPr>
          <w:p w14:paraId="5ECE7A42" w14:textId="77777777" w:rsidR="000379A6" w:rsidRDefault="000379A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工事の期間</w:t>
            </w:r>
          </w:p>
        </w:tc>
        <w:tc>
          <w:tcPr>
            <w:tcW w:w="6490" w:type="dxa"/>
            <w:gridSpan w:val="2"/>
            <w:vAlign w:val="center"/>
          </w:tcPr>
          <w:p w14:paraId="323525D8" w14:textId="77777777" w:rsidR="000379A6" w:rsidRDefault="000379A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　　日から　　　年　　月　　日まで　　</w:t>
            </w:r>
            <w:r w:rsidR="00342B6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日間</w:t>
            </w:r>
          </w:p>
        </w:tc>
      </w:tr>
    </w:tbl>
    <w:p w14:paraId="74F7E0D3" w14:textId="77777777" w:rsidR="000379A6" w:rsidRDefault="000379A6">
      <w:pPr>
        <w:rPr>
          <w:snapToGrid w:val="0"/>
        </w:rPr>
      </w:pPr>
    </w:p>
    <w:sectPr w:rsidR="000379A6" w:rsidSect="00342B65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CA62B" w14:textId="77777777" w:rsidR="00A7289F" w:rsidRDefault="00A7289F">
      <w:r>
        <w:separator/>
      </w:r>
    </w:p>
  </w:endnote>
  <w:endnote w:type="continuationSeparator" w:id="0">
    <w:p w14:paraId="18A6C28C" w14:textId="77777777" w:rsidR="00A7289F" w:rsidRDefault="00A72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AA5F7" w14:textId="77777777" w:rsidR="00A7289F" w:rsidRDefault="00A7289F">
      <w:r>
        <w:separator/>
      </w:r>
    </w:p>
  </w:footnote>
  <w:footnote w:type="continuationSeparator" w:id="0">
    <w:p w14:paraId="29D1E4D9" w14:textId="77777777" w:rsidR="00A7289F" w:rsidRDefault="00A72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6712E"/>
    <w:rsid w:val="000379A6"/>
    <w:rsid w:val="0017227D"/>
    <w:rsid w:val="001A34C4"/>
    <w:rsid w:val="00342B65"/>
    <w:rsid w:val="004743F8"/>
    <w:rsid w:val="006640F9"/>
    <w:rsid w:val="009375FB"/>
    <w:rsid w:val="00A7289F"/>
    <w:rsid w:val="00A930CA"/>
    <w:rsid w:val="00AB77C0"/>
    <w:rsid w:val="00B97537"/>
    <w:rsid w:val="00C363F2"/>
    <w:rsid w:val="00C84A39"/>
    <w:rsid w:val="00D6712E"/>
    <w:rsid w:val="00D85572"/>
    <w:rsid w:val="00F06D20"/>
    <w:rsid w:val="00F3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1C0BBCE"/>
  <w15:chartTrackingRefBased/>
  <w15:docId w15:val="{EA609B83-6FB9-44E3-811A-AEABC5E7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&#21152;&#38500;&#29992;(B)\&#26032;&#20363;&#35215;&#21152;&#38500;&#29992;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新例規加除用38倍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(株)日輪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藤田 恵子</dc:creator>
  <cp:keywords/>
  <cp:lastModifiedBy>た 互野　里菜</cp:lastModifiedBy>
  <cp:revision>2</cp:revision>
  <cp:lastPrinted>2014-06-19T01:48:00Z</cp:lastPrinted>
  <dcterms:created xsi:type="dcterms:W3CDTF">2024-05-27T04:44:00Z</dcterms:created>
  <dcterms:modified xsi:type="dcterms:W3CDTF">2024-05-27T04:44:00Z</dcterms:modified>
</cp:coreProperties>
</file>