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4828A" w14:textId="77777777" w:rsidR="00A930CA" w:rsidRDefault="00A930CA" w:rsidP="00A930CA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様式第２号（第３条及び第４条関係）</w:t>
      </w:r>
    </w:p>
    <w:p w14:paraId="64C0DFB7" w14:textId="77777777" w:rsidR="000379A6" w:rsidRDefault="000379A6">
      <w:pPr>
        <w:jc w:val="center"/>
        <w:rPr>
          <w:snapToGrid w:val="0"/>
        </w:rPr>
      </w:pPr>
      <w:r>
        <w:rPr>
          <w:rFonts w:hint="eastAsia"/>
          <w:snapToGrid w:val="0"/>
        </w:rPr>
        <w:t>法定外公共物工事等着手（完成）届</w:t>
      </w:r>
    </w:p>
    <w:p w14:paraId="56536BC9" w14:textId="77777777" w:rsidR="000379A6" w:rsidRDefault="000379A6">
      <w:pPr>
        <w:spacing w:before="360" w:after="36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95AE4F8" w14:textId="77777777" w:rsidR="000379A6" w:rsidRDefault="000379A6">
      <w:pPr>
        <w:rPr>
          <w:snapToGrid w:val="0"/>
        </w:rPr>
      </w:pPr>
      <w:r>
        <w:rPr>
          <w:rFonts w:hint="eastAsia"/>
          <w:snapToGrid w:val="0"/>
        </w:rPr>
        <w:t xml:space="preserve">　　　管理者</w:t>
      </w:r>
    </w:p>
    <w:p w14:paraId="0F0EEDF7" w14:textId="77777777" w:rsidR="000379A6" w:rsidRDefault="000379A6">
      <w:pPr>
        <w:spacing w:after="360"/>
        <w:rPr>
          <w:snapToGrid w:val="0"/>
        </w:rPr>
      </w:pPr>
      <w:r>
        <w:rPr>
          <w:rFonts w:hint="eastAsia"/>
          <w:snapToGrid w:val="0"/>
        </w:rPr>
        <w:t xml:space="preserve">　　　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長　　　　　殿</w:t>
      </w:r>
    </w:p>
    <w:p w14:paraId="4ACBD779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09162663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届出人　　　　　　　　　　　　　　　　　　　</w:t>
      </w:r>
    </w:p>
    <w:p w14:paraId="31CB46E2" w14:textId="77777777" w:rsidR="000379A6" w:rsidRDefault="000379A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>
        <w:rPr>
          <w:snapToGrid w:val="0"/>
        </w:rPr>
        <w:fldChar w:fldCharType="begin"/>
      </w:r>
      <w:r>
        <w:rPr>
          <w:snapToGrid w:val="0"/>
        </w:rPr>
        <w:instrText>eq \o(</w:instrText>
      </w:r>
      <w:r>
        <w:rPr>
          <w:rFonts w:hint="eastAsia"/>
          <w:snapToGrid w:val="0"/>
        </w:rPr>
        <w:instrText>○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4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5E6B184D" w14:textId="77777777" w:rsidR="000379A6" w:rsidRDefault="000379A6">
      <w:pPr>
        <w:spacing w:before="240"/>
        <w:jc w:val="right"/>
        <w:rPr>
          <w:snapToGrid w:val="0"/>
        </w:rPr>
      </w:pPr>
      <w:r>
        <w:rPr>
          <w:rFonts w:hint="eastAsia"/>
          <w:snapToGrid w:val="0"/>
          <w:w w:val="50"/>
          <w:sz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法人にあっては、その名称、代表者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の氏名及び主たる事務所の所在地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法人にあっては、その名称、代表者の氏名及び主たる事務所の所在地</w:t>
      </w:r>
      <w:r>
        <w:rPr>
          <w:rFonts w:hint="eastAsia"/>
          <w:snapToGrid w:val="0"/>
          <w:w w:val="50"/>
          <w:sz w:val="42"/>
        </w:rPr>
        <w:t>〕</w:t>
      </w:r>
      <w:r>
        <w:rPr>
          <w:rFonts w:hint="eastAsia"/>
          <w:snapToGrid w:val="0"/>
        </w:rPr>
        <w:t xml:space="preserve">　</w:t>
      </w:r>
    </w:p>
    <w:p w14:paraId="4D9037C2" w14:textId="77777777" w:rsidR="000379A6" w:rsidRDefault="000379A6">
      <w:pPr>
        <w:spacing w:before="360"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次のとおり工事に着手する（工事が完成した）ので、滝沢</w:t>
      </w:r>
      <w:r w:rsidR="00D6712E">
        <w:rPr>
          <w:rFonts w:hint="eastAsia"/>
          <w:snapToGrid w:val="0"/>
        </w:rPr>
        <w:t>市</w:t>
      </w:r>
      <w:r>
        <w:rPr>
          <w:rFonts w:hint="eastAsia"/>
          <w:snapToGrid w:val="0"/>
        </w:rPr>
        <w:t>法定外公共物</w:t>
      </w:r>
      <w:r w:rsidR="001A34C4">
        <w:rPr>
          <w:rFonts w:hint="eastAsia"/>
          <w:snapToGrid w:val="0"/>
        </w:rPr>
        <w:t>管理条例施行規則第３条第３</w:t>
      </w:r>
      <w:r>
        <w:rPr>
          <w:rFonts w:hint="eastAsia"/>
          <w:snapToGrid w:val="0"/>
        </w:rPr>
        <w:t>項</w:t>
      </w:r>
      <w:r w:rsidR="00AB77C0">
        <w:rPr>
          <w:rFonts w:hint="eastAsia"/>
          <w:snapToGrid w:val="0"/>
        </w:rPr>
        <w:t>（第４項）</w:t>
      </w:r>
      <w:r>
        <w:rPr>
          <w:rFonts w:hint="eastAsia"/>
          <w:snapToGrid w:val="0"/>
        </w:rPr>
        <w:t>の規定により届け出ます。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31"/>
        <w:gridCol w:w="649"/>
        <w:gridCol w:w="5841"/>
      </w:tblGrid>
      <w:tr w:rsidR="000379A6" w14:paraId="6A59224B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963"/>
        </w:trPr>
        <w:tc>
          <w:tcPr>
            <w:tcW w:w="1731" w:type="dxa"/>
            <w:vAlign w:val="center"/>
          </w:tcPr>
          <w:p w14:paraId="30B7FBFF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許可承認年月日及び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許可承認番号</w:t>
            </w:r>
          </w:p>
        </w:tc>
        <w:tc>
          <w:tcPr>
            <w:tcW w:w="6490" w:type="dxa"/>
            <w:gridSpan w:val="2"/>
            <w:vAlign w:val="center"/>
          </w:tcPr>
          <w:p w14:paraId="1D4B3C68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滝沢</w:t>
            </w:r>
            <w:r w:rsidR="00D6712E">
              <w:rPr>
                <w:rFonts w:hint="eastAsia"/>
                <w:snapToGrid w:val="0"/>
              </w:rPr>
              <w:t>市</w:t>
            </w:r>
            <w:r>
              <w:rPr>
                <w:rFonts w:hint="eastAsia"/>
                <w:snapToGrid w:val="0"/>
              </w:rPr>
              <w:t>指令</w:t>
            </w:r>
            <w:r w:rsidR="00D85572">
              <w:rPr>
                <w:rFonts w:hint="eastAsia"/>
                <w:snapToGrid w:val="0"/>
              </w:rPr>
              <w:t>道</w:t>
            </w:r>
            <w:r>
              <w:rPr>
                <w:rFonts w:hint="eastAsia"/>
                <w:snapToGrid w:val="0"/>
              </w:rPr>
              <w:t xml:space="preserve">　第　　　　　　</w:t>
            </w:r>
            <w:r w:rsidR="00D8557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  <w:tr w:rsidR="000379A6" w14:paraId="453179A8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 w:val="restart"/>
            <w:vAlign w:val="center"/>
          </w:tcPr>
          <w:p w14:paraId="78858024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施工場所</w:t>
            </w:r>
          </w:p>
        </w:tc>
        <w:tc>
          <w:tcPr>
            <w:tcW w:w="649" w:type="dxa"/>
            <w:textDirection w:val="tbRlV"/>
            <w:vAlign w:val="center"/>
          </w:tcPr>
          <w:p w14:paraId="3491F0AC" w14:textId="77777777" w:rsidR="000379A6" w:rsidRDefault="000379A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5841" w:type="dxa"/>
            <w:vAlign w:val="center"/>
          </w:tcPr>
          <w:p w14:paraId="5DCAB93E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道路　　２　河川　　３　水路　　４　その他</w:t>
            </w:r>
          </w:p>
        </w:tc>
      </w:tr>
      <w:tr w:rsidR="000379A6" w14:paraId="4F16A9CF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Merge/>
            <w:vAlign w:val="center"/>
          </w:tcPr>
          <w:p w14:paraId="1614FEB8" w14:textId="77777777" w:rsidR="000379A6" w:rsidRDefault="000379A6">
            <w:pPr>
              <w:jc w:val="distribute"/>
              <w:rPr>
                <w:snapToGrid w:val="0"/>
              </w:rPr>
            </w:pPr>
          </w:p>
        </w:tc>
        <w:tc>
          <w:tcPr>
            <w:tcW w:w="6490" w:type="dxa"/>
            <w:gridSpan w:val="2"/>
            <w:vAlign w:val="center"/>
          </w:tcPr>
          <w:p w14:paraId="3E7CA6C5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滝沢</w:t>
            </w:r>
            <w:r w:rsidR="00D6712E">
              <w:rPr>
                <w:rFonts w:hint="eastAsia"/>
                <w:snapToGrid w:val="0"/>
              </w:rPr>
              <w:t>市</w:t>
            </w:r>
            <w:r w:rsidR="00342B65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番　　　　　　　</w:t>
            </w:r>
            <w:r w:rsidR="00342B65"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</w:rPr>
              <w:t>地先</w:t>
            </w:r>
          </w:p>
        </w:tc>
      </w:tr>
      <w:tr w:rsidR="000379A6" w14:paraId="4780D4E6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1926"/>
        </w:trPr>
        <w:tc>
          <w:tcPr>
            <w:tcW w:w="1731" w:type="dxa"/>
            <w:vAlign w:val="center"/>
          </w:tcPr>
          <w:p w14:paraId="337D46A9" w14:textId="77777777" w:rsidR="000379A6" w:rsidRDefault="000379A6">
            <w:pPr>
              <w:spacing w:line="3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施工目的</w:t>
            </w:r>
          </w:p>
        </w:tc>
        <w:tc>
          <w:tcPr>
            <w:tcW w:w="6490" w:type="dxa"/>
            <w:gridSpan w:val="2"/>
            <w:vAlign w:val="center"/>
          </w:tcPr>
          <w:p w14:paraId="680CA0C7" w14:textId="77777777" w:rsidR="000379A6" w:rsidRDefault="000379A6">
            <w:pPr>
              <w:jc w:val="center"/>
              <w:rPr>
                <w:snapToGrid w:val="0"/>
              </w:rPr>
            </w:pPr>
          </w:p>
        </w:tc>
      </w:tr>
      <w:tr w:rsidR="000379A6" w14:paraId="35126FFD" w14:textId="77777777" w:rsidTr="00342B65">
        <w:tblPrEx>
          <w:tblCellMar>
            <w:top w:w="0" w:type="dxa"/>
            <w:bottom w:w="0" w:type="dxa"/>
          </w:tblCellMar>
        </w:tblPrEx>
        <w:trPr>
          <w:cantSplit/>
          <w:trHeight w:hRule="exact" w:val="642"/>
        </w:trPr>
        <w:tc>
          <w:tcPr>
            <w:tcW w:w="1731" w:type="dxa"/>
            <w:vAlign w:val="center"/>
          </w:tcPr>
          <w:p w14:paraId="347456E5" w14:textId="77777777" w:rsidR="000379A6" w:rsidRDefault="000379A6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</w:tc>
        <w:tc>
          <w:tcPr>
            <w:tcW w:w="6490" w:type="dxa"/>
            <w:gridSpan w:val="2"/>
            <w:vAlign w:val="center"/>
          </w:tcPr>
          <w:p w14:paraId="6E3652C6" w14:textId="77777777" w:rsidR="000379A6" w:rsidRDefault="000379A6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日から　　　年　　月　　日まで　　</w:t>
            </w:r>
            <w:r w:rsidR="00342B65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日間</w:t>
            </w:r>
          </w:p>
        </w:tc>
      </w:tr>
    </w:tbl>
    <w:p w14:paraId="1F5F12B5" w14:textId="77777777" w:rsidR="000379A6" w:rsidRDefault="000379A6">
      <w:pPr>
        <w:rPr>
          <w:snapToGrid w:val="0"/>
        </w:rPr>
      </w:pPr>
    </w:p>
    <w:sectPr w:rsidR="000379A6" w:rsidSect="00342B6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B8A7" w14:textId="77777777" w:rsidR="006640F9" w:rsidRDefault="006640F9">
      <w:r>
        <w:separator/>
      </w:r>
    </w:p>
  </w:endnote>
  <w:endnote w:type="continuationSeparator" w:id="0">
    <w:p w14:paraId="69319A17" w14:textId="77777777" w:rsidR="006640F9" w:rsidRDefault="0066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ED388" w14:textId="77777777" w:rsidR="006640F9" w:rsidRDefault="006640F9">
      <w:r>
        <w:separator/>
      </w:r>
    </w:p>
  </w:footnote>
  <w:footnote w:type="continuationSeparator" w:id="0">
    <w:p w14:paraId="512FB385" w14:textId="77777777" w:rsidR="006640F9" w:rsidRDefault="0066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712E"/>
    <w:rsid w:val="000379A6"/>
    <w:rsid w:val="001A34C4"/>
    <w:rsid w:val="00342B65"/>
    <w:rsid w:val="006640F9"/>
    <w:rsid w:val="009375FB"/>
    <w:rsid w:val="00A0617A"/>
    <w:rsid w:val="00A930CA"/>
    <w:rsid w:val="00AB77C0"/>
    <w:rsid w:val="00B97537"/>
    <w:rsid w:val="00C363F2"/>
    <w:rsid w:val="00D6712E"/>
    <w:rsid w:val="00D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D91BF8A"/>
  <w15:chartTrackingRefBased/>
  <w15:docId w15:val="{64D4D342-E387-4A93-9921-39774458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(株)日輪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藤田 恵子</dc:creator>
  <cp:keywords/>
  <cp:lastModifiedBy>た 互野　里菜</cp:lastModifiedBy>
  <cp:revision>2</cp:revision>
  <cp:lastPrinted>2014-06-19T01:48:00Z</cp:lastPrinted>
  <dcterms:created xsi:type="dcterms:W3CDTF">2024-05-27T04:43:00Z</dcterms:created>
  <dcterms:modified xsi:type="dcterms:W3CDTF">2024-05-27T04:43:00Z</dcterms:modified>
</cp:coreProperties>
</file>