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33F292" w14:textId="77777777" w:rsidR="005F2B2E" w:rsidRDefault="00011324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  <w:r w:rsidRPr="00470E46">
        <w:rPr>
          <w:rFonts w:asciiTheme="minorEastAsia" w:hAnsiTheme="minorEastAsia" w:hint="eastAsia"/>
          <w:kern w:val="0"/>
        </w:rPr>
        <w:t>様式</w:t>
      </w:r>
      <w:r w:rsidRPr="0083002A">
        <w:rPr>
          <w:rFonts w:asciiTheme="minorEastAsia" w:hAnsiTheme="minorEastAsia" w:hint="eastAsia"/>
          <w:kern w:val="0"/>
        </w:rPr>
        <w:t>第１号</w:t>
      </w:r>
      <w:r w:rsidR="007F2CFF" w:rsidRPr="0083002A">
        <w:rPr>
          <w:rFonts w:asciiTheme="minorEastAsia" w:hAnsiTheme="minorEastAsia" w:hint="eastAsia"/>
          <w:kern w:val="0"/>
        </w:rPr>
        <w:t>（第４</w:t>
      </w:r>
      <w:r w:rsidR="00E80B1A" w:rsidRPr="0083002A">
        <w:rPr>
          <w:rFonts w:asciiTheme="minorEastAsia" w:hAnsiTheme="minorEastAsia" w:hint="eastAsia"/>
          <w:kern w:val="0"/>
        </w:rPr>
        <w:t>条関係）</w:t>
      </w:r>
    </w:p>
    <w:p w14:paraId="02F35AB3" w14:textId="77777777" w:rsidR="00C71452" w:rsidRPr="0083002A" w:rsidRDefault="00C71452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6DED77D8" w14:textId="6E8688DA" w:rsidR="00FA7C41" w:rsidRPr="0083002A" w:rsidRDefault="00E00B6D" w:rsidP="00CF347A">
      <w:pPr>
        <w:kinsoku w:val="0"/>
        <w:wordWrap w:val="0"/>
        <w:overflowPunct w:val="0"/>
        <w:jc w:val="center"/>
        <w:rPr>
          <w:rFonts w:asciiTheme="minorEastAsia" w:hAnsiTheme="minorEastAsia"/>
          <w:b/>
          <w:kern w:val="0"/>
          <w:sz w:val="24"/>
          <w:szCs w:val="24"/>
        </w:rPr>
      </w:pPr>
      <w:r w:rsidRPr="0083002A">
        <w:rPr>
          <w:rFonts w:asciiTheme="minorEastAsia" w:hAnsiTheme="minorEastAsia" w:hint="eastAsia"/>
          <w:b/>
          <w:kern w:val="0"/>
          <w:sz w:val="24"/>
          <w:szCs w:val="24"/>
        </w:rPr>
        <w:t>滝沢市</w:t>
      </w:r>
      <w:r w:rsidR="00A11C41" w:rsidRPr="0083002A">
        <w:rPr>
          <w:rFonts w:asciiTheme="minorEastAsia" w:hAnsiTheme="minorEastAsia" w:hint="eastAsia"/>
          <w:b/>
          <w:kern w:val="0"/>
          <w:sz w:val="24"/>
          <w:szCs w:val="24"/>
        </w:rPr>
        <w:t>空き家バンク</w:t>
      </w:r>
      <w:r w:rsidR="0038200B" w:rsidRPr="0083002A">
        <w:rPr>
          <w:rFonts w:hint="eastAsia"/>
          <w:b/>
          <w:kern w:val="0"/>
          <w:sz w:val="24"/>
        </w:rPr>
        <w:t>制度</w:t>
      </w:r>
      <w:r w:rsidR="005F2B2E" w:rsidRPr="0083002A">
        <w:rPr>
          <w:rFonts w:asciiTheme="minorEastAsia" w:hAnsiTheme="minorEastAsia" w:hint="eastAsia"/>
          <w:b/>
          <w:kern w:val="0"/>
          <w:sz w:val="24"/>
          <w:szCs w:val="24"/>
        </w:rPr>
        <w:t>登録申込書</w:t>
      </w:r>
    </w:p>
    <w:p w14:paraId="4A1B8B22" w14:textId="77777777" w:rsidR="005F2B2E" w:rsidRPr="0083002A" w:rsidRDefault="005F2B2E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1DB58653" w14:textId="77777777" w:rsidR="00E80B1A" w:rsidRPr="0083002A" w:rsidRDefault="00E80B1A" w:rsidP="00CF347A">
      <w:pPr>
        <w:kinsoku w:val="0"/>
        <w:wordWrap w:val="0"/>
        <w:overflowPunct w:val="0"/>
        <w:jc w:val="righ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 xml:space="preserve">年　　月　　日　</w:t>
      </w:r>
    </w:p>
    <w:p w14:paraId="57EED200" w14:textId="77777777" w:rsidR="00011324" w:rsidRPr="0083002A" w:rsidRDefault="00011324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p w14:paraId="7FFB3E83" w14:textId="77777777" w:rsidR="00E80B1A" w:rsidRPr="0083002A" w:rsidRDefault="00E80B1A" w:rsidP="00CF347A">
      <w:pPr>
        <w:kinsoku w:val="0"/>
        <w:wordWrap w:val="0"/>
        <w:overflowPunct w:val="0"/>
        <w:ind w:firstLineChars="100" w:firstLine="241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滝沢市長　　　　　　　　様</w:t>
      </w:r>
    </w:p>
    <w:p w14:paraId="649A12BC" w14:textId="77777777" w:rsidR="00E80B1A" w:rsidRPr="0083002A" w:rsidRDefault="00E80B1A" w:rsidP="00CF347A">
      <w:pPr>
        <w:kinsoku w:val="0"/>
        <w:wordWrap w:val="0"/>
        <w:overflowPunct w:val="0"/>
        <w:rPr>
          <w:rFonts w:asciiTheme="minorEastAsia" w:hAnsiTheme="minorEastAsia"/>
          <w:kern w:val="0"/>
        </w:rPr>
      </w:pPr>
    </w:p>
    <w:tbl>
      <w:tblPr>
        <w:tblStyle w:val="ac"/>
        <w:tblW w:w="6748" w:type="dxa"/>
        <w:tblInd w:w="2892" w:type="dxa"/>
        <w:tblLook w:val="04A0" w:firstRow="1" w:lastRow="0" w:firstColumn="1" w:lastColumn="0" w:noHBand="0" w:noVBand="1"/>
      </w:tblPr>
      <w:tblGrid>
        <w:gridCol w:w="1490"/>
        <w:gridCol w:w="5258"/>
      </w:tblGrid>
      <w:tr w:rsidR="00E379D0" w:rsidRPr="0083002A" w14:paraId="4A60655E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05CDACEA" w14:textId="1B42B622" w:rsidR="00CF16A8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申</w:t>
            </w:r>
            <w:r w:rsidR="00A317B7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込</w:t>
            </w:r>
            <w:r w:rsidR="00A317B7">
              <w:rPr>
                <w:rFonts w:asciiTheme="minorEastAsia" w:hAnsiTheme="minorEastAsia" w:hint="eastAsia"/>
                <w:kern w:val="0"/>
                <w:szCs w:val="21"/>
              </w:rPr>
              <w:t xml:space="preserve"> </w:t>
            </w: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者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14:paraId="3E6F2EBA" w14:textId="77777777" w:rsidR="00CF16A8" w:rsidRPr="0083002A" w:rsidRDefault="00CF347A" w:rsidP="00CF347A">
            <w:pPr>
              <w:kinsoku w:val="0"/>
              <w:wordWrap w:val="0"/>
              <w:overflowPunct w:val="0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〒</w:t>
            </w:r>
            <w:r w:rsidR="00CF16A8" w:rsidRPr="0083002A">
              <w:rPr>
                <w:rFonts w:asciiTheme="minorEastAsia" w:hAnsiTheme="minorEastAsia" w:hint="eastAsia"/>
                <w:kern w:val="0"/>
                <w:szCs w:val="21"/>
              </w:rPr>
              <w:t xml:space="preserve">　　　　－</w:t>
            </w:r>
          </w:p>
        </w:tc>
      </w:tr>
      <w:tr w:rsidR="00CF347A" w:rsidRPr="0083002A" w14:paraId="26B2758F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6F1DB225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住　　所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14:paraId="61481DF7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F347A" w:rsidRPr="0083002A" w14:paraId="6DBFF501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2754A6D9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B4181F">
              <w:rPr>
                <w:rFonts w:asciiTheme="minorEastAsia" w:hAnsiTheme="minorEastAsia" w:hint="eastAsia"/>
                <w:w w:val="76"/>
                <w:kern w:val="0"/>
                <w:szCs w:val="21"/>
                <w:fitText w:val="964" w:id="-2002635519"/>
              </w:rPr>
              <w:t>（フリガナ</w:t>
            </w:r>
            <w:r w:rsidRPr="00B4181F">
              <w:rPr>
                <w:rFonts w:asciiTheme="minorEastAsia" w:hAnsiTheme="minorEastAsia" w:hint="eastAsia"/>
                <w:spacing w:val="30"/>
                <w:w w:val="76"/>
                <w:kern w:val="0"/>
                <w:szCs w:val="21"/>
                <w:fitText w:val="964" w:id="-2002635519"/>
              </w:rPr>
              <w:t>）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14:paraId="759199A3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B4181F" w:rsidRPr="0083002A" w14:paraId="51C207C3" w14:textId="77777777" w:rsidTr="00B4181F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8270BB0" w14:textId="77777777" w:rsidR="00B4181F" w:rsidRPr="0083002A" w:rsidRDefault="00B4181F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氏　　名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14:paraId="30A8AB57" w14:textId="44CCB894" w:rsidR="00B4181F" w:rsidRPr="0083002A" w:rsidRDefault="00B4181F" w:rsidP="00B4181F">
            <w:pPr>
              <w:kinsoku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</w:p>
        </w:tc>
      </w:tr>
      <w:tr w:rsidR="00CF347A" w:rsidRPr="0083002A" w14:paraId="47009639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1BB0B7E8" w14:textId="77777777" w:rsidR="00CF347A" w:rsidRPr="0083002A" w:rsidRDefault="00CF347A" w:rsidP="00A317B7">
            <w:pPr>
              <w:kinsoku w:val="0"/>
              <w:overflowPunct w:val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電話番号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14:paraId="658C009E" w14:textId="77777777" w:rsidR="00CF347A" w:rsidRPr="0083002A" w:rsidRDefault="00CF347A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/>
                <w:kern w:val="0"/>
                <w:szCs w:val="21"/>
              </w:rPr>
            </w:pPr>
            <w:r w:rsidRPr="0083002A">
              <w:rPr>
                <w:rFonts w:asciiTheme="minorEastAsia" w:hAnsiTheme="minorEastAsia" w:hint="eastAsia"/>
                <w:kern w:val="0"/>
                <w:szCs w:val="21"/>
              </w:rPr>
              <w:t>（　　　　　）　　　　　－</w:t>
            </w:r>
          </w:p>
        </w:tc>
      </w:tr>
      <w:tr w:rsidR="00B4181F" w:rsidRPr="0083002A" w14:paraId="181AA9C8" w14:textId="77777777" w:rsidTr="00CF347A"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</w:tcPr>
          <w:p w14:paraId="74302196" w14:textId="0B305307" w:rsidR="00B4181F" w:rsidRPr="0083002A" w:rsidRDefault="00B4181F" w:rsidP="00A317B7">
            <w:pPr>
              <w:kinsoku w:val="0"/>
              <w:overflowPunct w:val="0"/>
              <w:jc w:val="center"/>
              <w:rPr>
                <w:rFonts w:asciiTheme="minorEastAsia" w:hAnsiTheme="minorEastAsia" w:hint="eastAsia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kern w:val="0"/>
                <w:szCs w:val="21"/>
              </w:rPr>
              <w:t>E-mail</w:t>
            </w:r>
          </w:p>
        </w:tc>
        <w:tc>
          <w:tcPr>
            <w:tcW w:w="5258" w:type="dxa"/>
            <w:tcBorders>
              <w:top w:val="nil"/>
              <w:left w:val="nil"/>
              <w:bottom w:val="nil"/>
              <w:right w:val="nil"/>
            </w:tcBorders>
          </w:tcPr>
          <w:p w14:paraId="75855BAB" w14:textId="77777777" w:rsidR="00B4181F" w:rsidRPr="0083002A" w:rsidRDefault="00B4181F" w:rsidP="00CF347A">
            <w:pPr>
              <w:kinsoku w:val="0"/>
              <w:wordWrap w:val="0"/>
              <w:overflowPunct w:val="0"/>
              <w:jc w:val="left"/>
              <w:rPr>
                <w:rFonts w:asciiTheme="minorEastAsia" w:hAnsiTheme="minorEastAsia" w:hint="eastAsia"/>
                <w:kern w:val="0"/>
                <w:szCs w:val="21"/>
              </w:rPr>
            </w:pPr>
          </w:p>
        </w:tc>
      </w:tr>
    </w:tbl>
    <w:p w14:paraId="7C8FE6F7" w14:textId="77777777" w:rsidR="00CF347A" w:rsidRPr="0083002A" w:rsidRDefault="00CF347A" w:rsidP="00CF347A">
      <w:pPr>
        <w:kinsoku w:val="0"/>
        <w:wordWrap w:val="0"/>
        <w:overflowPunct w:val="0"/>
        <w:jc w:val="left"/>
        <w:rPr>
          <w:rFonts w:asciiTheme="minorEastAsia" w:hAnsiTheme="minorEastAsia"/>
          <w:b/>
          <w:kern w:val="0"/>
          <w:sz w:val="24"/>
          <w:szCs w:val="24"/>
        </w:rPr>
      </w:pPr>
    </w:p>
    <w:p w14:paraId="379C7EE7" w14:textId="77777777" w:rsidR="00CF347A" w:rsidRPr="0083002A" w:rsidRDefault="00CF347A" w:rsidP="00CF347A">
      <w:pPr>
        <w:kinsoku w:val="0"/>
        <w:wordWrap w:val="0"/>
        <w:overflowPunct w:val="0"/>
        <w:jc w:val="left"/>
        <w:rPr>
          <w:rFonts w:asciiTheme="minorEastAsia" w:hAnsiTheme="minorEastAsia"/>
          <w:b/>
          <w:kern w:val="0"/>
          <w:sz w:val="24"/>
          <w:szCs w:val="24"/>
        </w:rPr>
      </w:pPr>
    </w:p>
    <w:p w14:paraId="09BD306C" w14:textId="0929BCF8" w:rsidR="00915571" w:rsidRPr="0083002A" w:rsidRDefault="00A11C41" w:rsidP="00CF347A">
      <w:pPr>
        <w:kinsoku w:val="0"/>
        <w:wordWrap w:val="0"/>
        <w:overflowPunct w:val="0"/>
        <w:ind w:firstLineChars="100" w:firstLine="241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空き家登録台帳</w:t>
      </w:r>
      <w:r w:rsidR="00F06776" w:rsidRPr="0083002A">
        <w:rPr>
          <w:rFonts w:asciiTheme="minorEastAsia" w:hAnsiTheme="minorEastAsia" w:hint="eastAsia"/>
          <w:kern w:val="0"/>
        </w:rPr>
        <w:t>に登録</w:t>
      </w:r>
      <w:r w:rsidR="00C66953" w:rsidRPr="0083002A">
        <w:rPr>
          <w:rFonts w:asciiTheme="minorEastAsia" w:hAnsiTheme="minorEastAsia" w:hint="eastAsia"/>
          <w:kern w:val="0"/>
        </w:rPr>
        <w:t>（新規・更新）</w:t>
      </w:r>
      <w:r w:rsidR="00F06776" w:rsidRPr="0083002A">
        <w:rPr>
          <w:rFonts w:asciiTheme="minorEastAsia" w:hAnsiTheme="minorEastAsia" w:hint="eastAsia"/>
          <w:kern w:val="0"/>
        </w:rPr>
        <w:t>したいので、</w:t>
      </w:r>
      <w:r w:rsidR="00E95BD2" w:rsidRPr="0083002A">
        <w:rPr>
          <w:rFonts w:asciiTheme="minorEastAsia" w:hAnsiTheme="minorEastAsia" w:hint="eastAsia"/>
          <w:kern w:val="0"/>
        </w:rPr>
        <w:t>滝沢</w:t>
      </w:r>
      <w:r w:rsidR="00915571" w:rsidRPr="0083002A">
        <w:rPr>
          <w:rFonts w:asciiTheme="minorEastAsia" w:hAnsiTheme="minorEastAsia" w:hint="eastAsia"/>
          <w:kern w:val="0"/>
        </w:rPr>
        <w:t>市</w:t>
      </w:r>
      <w:r w:rsidRPr="0083002A">
        <w:rPr>
          <w:rFonts w:asciiTheme="minorEastAsia" w:hAnsiTheme="minorEastAsia" w:hint="eastAsia"/>
          <w:kern w:val="0"/>
        </w:rPr>
        <w:t>空き家バンク</w:t>
      </w:r>
      <w:r w:rsidR="0038200B" w:rsidRPr="0083002A">
        <w:rPr>
          <w:rFonts w:hint="eastAsia"/>
          <w:kern w:val="0"/>
        </w:rPr>
        <w:t>制度</w:t>
      </w:r>
      <w:r w:rsidR="00DD1530" w:rsidRPr="0083002A">
        <w:rPr>
          <w:rFonts w:asciiTheme="minorEastAsia" w:hAnsiTheme="minorEastAsia" w:hint="eastAsia"/>
          <w:kern w:val="0"/>
        </w:rPr>
        <w:t>実施要綱第４条第１</w:t>
      </w:r>
      <w:r w:rsidR="00915571" w:rsidRPr="0083002A">
        <w:rPr>
          <w:rFonts w:asciiTheme="minorEastAsia" w:hAnsiTheme="minorEastAsia" w:hint="eastAsia"/>
          <w:kern w:val="0"/>
        </w:rPr>
        <w:t>項の規定により、</w:t>
      </w:r>
      <w:r w:rsidR="00C66953" w:rsidRPr="0083002A">
        <w:rPr>
          <w:rFonts w:asciiTheme="minorEastAsia" w:hAnsiTheme="minorEastAsia" w:hint="eastAsia"/>
          <w:kern w:val="0"/>
        </w:rPr>
        <w:t>次のとおり</w:t>
      </w:r>
      <w:r w:rsidR="00915571" w:rsidRPr="0083002A">
        <w:rPr>
          <w:rFonts w:asciiTheme="minorEastAsia" w:hAnsiTheme="minorEastAsia" w:hint="eastAsia"/>
          <w:kern w:val="0"/>
        </w:rPr>
        <w:t>申し込み</w:t>
      </w:r>
      <w:r w:rsidR="00C66953" w:rsidRPr="0083002A">
        <w:rPr>
          <w:rFonts w:asciiTheme="minorEastAsia" w:hAnsiTheme="minorEastAsia" w:hint="eastAsia"/>
          <w:kern w:val="0"/>
        </w:rPr>
        <w:t>し</w:t>
      </w:r>
      <w:r w:rsidR="00915571" w:rsidRPr="0083002A">
        <w:rPr>
          <w:rFonts w:asciiTheme="minorEastAsia" w:hAnsiTheme="minorEastAsia" w:hint="eastAsia"/>
          <w:kern w:val="0"/>
        </w:rPr>
        <w:t>ます。</w:t>
      </w:r>
    </w:p>
    <w:p w14:paraId="39F7642B" w14:textId="77777777" w:rsidR="004243F5" w:rsidRPr="0083002A" w:rsidRDefault="004243F5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62CAA3A8" w14:textId="77777777" w:rsidR="00915571" w:rsidRPr="0083002A" w:rsidRDefault="00915571" w:rsidP="00CF347A">
      <w:pPr>
        <w:pStyle w:val="a7"/>
        <w:kinsoku w:val="0"/>
        <w:wordWrap w:val="0"/>
        <w:overflowPunct w:val="0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記</w:t>
      </w:r>
    </w:p>
    <w:p w14:paraId="12F53C4D" w14:textId="77777777" w:rsidR="00CF347A" w:rsidRPr="0083002A" w:rsidRDefault="00CF347A" w:rsidP="00CF347A">
      <w:pPr>
        <w:kinsoku w:val="0"/>
        <w:wordWrap w:val="0"/>
        <w:overflowPunct w:val="0"/>
        <w:rPr>
          <w:kern w:val="0"/>
        </w:rPr>
      </w:pPr>
    </w:p>
    <w:p w14:paraId="65170866" w14:textId="77777777" w:rsidR="00E71B8E" w:rsidRPr="0083002A" w:rsidRDefault="00E71B8E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 xml:space="preserve">１　</w:t>
      </w:r>
      <w:r w:rsidR="0045249C" w:rsidRPr="0083002A">
        <w:rPr>
          <w:rFonts w:hint="eastAsia"/>
          <w:kern w:val="0"/>
        </w:rPr>
        <w:t>契約交渉</w:t>
      </w:r>
      <w:r w:rsidR="001A4D37" w:rsidRPr="0083002A">
        <w:rPr>
          <w:rFonts w:hint="eastAsia"/>
          <w:kern w:val="0"/>
        </w:rPr>
        <w:t>（次のいずれかを選択してください。）</w:t>
      </w:r>
    </w:p>
    <w:p w14:paraId="3FAA1443" w14:textId="77777777" w:rsidR="00AA0E6F" w:rsidRPr="0083002A" w:rsidRDefault="00CF347A" w:rsidP="00CF347A">
      <w:pPr>
        <w:kinsoku w:val="0"/>
        <w:wordWrap w:val="0"/>
        <w:overflowPunct w:val="0"/>
        <w:ind w:firstLineChars="200" w:firstLine="482"/>
        <w:rPr>
          <w:kern w:val="0"/>
        </w:rPr>
      </w:pPr>
      <w:r w:rsidRPr="0083002A">
        <w:rPr>
          <w:rFonts w:hint="eastAsia"/>
          <w:kern w:val="0"/>
        </w:rPr>
        <w:t xml:space="preserve">□　</w:t>
      </w:r>
      <w:r w:rsidR="0045249C" w:rsidRPr="0083002A">
        <w:rPr>
          <w:rFonts w:hint="eastAsia"/>
          <w:kern w:val="0"/>
        </w:rPr>
        <w:t>交渉及び契約に関わる</w:t>
      </w:r>
      <w:r w:rsidR="00502F4F" w:rsidRPr="0083002A">
        <w:rPr>
          <w:rFonts w:hint="eastAsia"/>
          <w:kern w:val="0"/>
        </w:rPr>
        <w:t>全てについて、私と利用者間の責任により行います。</w:t>
      </w:r>
    </w:p>
    <w:p w14:paraId="7AD814B2" w14:textId="7E3571DD" w:rsidR="00F06776" w:rsidRPr="0083002A" w:rsidRDefault="00CF347A" w:rsidP="00CF347A">
      <w:pPr>
        <w:kinsoku w:val="0"/>
        <w:wordWrap w:val="0"/>
        <w:overflowPunct w:val="0"/>
        <w:ind w:firstLineChars="200" w:firstLine="482"/>
        <w:rPr>
          <w:kern w:val="0"/>
        </w:rPr>
      </w:pPr>
      <w:r w:rsidRPr="0083002A">
        <w:rPr>
          <w:rFonts w:hint="eastAsia"/>
          <w:kern w:val="0"/>
        </w:rPr>
        <w:t xml:space="preserve">□　</w:t>
      </w:r>
      <w:r w:rsidR="00502F4F" w:rsidRPr="0083002A">
        <w:rPr>
          <w:rFonts w:hint="eastAsia"/>
          <w:kern w:val="0"/>
        </w:rPr>
        <w:t>交渉及び契約に関わる全てについて、次の</w:t>
      </w:r>
      <w:r w:rsidR="004041A6" w:rsidRPr="0083002A">
        <w:rPr>
          <w:rFonts w:hint="eastAsia"/>
          <w:kern w:val="0"/>
        </w:rPr>
        <w:t>仲介業者</w:t>
      </w:r>
      <w:r w:rsidR="00502F4F" w:rsidRPr="0083002A">
        <w:rPr>
          <w:rFonts w:hint="eastAsia"/>
          <w:kern w:val="0"/>
        </w:rPr>
        <w:t>に</w:t>
      </w:r>
      <w:r w:rsidR="00561771" w:rsidRPr="0083002A">
        <w:rPr>
          <w:rFonts w:hint="eastAsia"/>
          <w:kern w:val="0"/>
        </w:rPr>
        <w:t>委任します。</w:t>
      </w:r>
    </w:p>
    <w:tbl>
      <w:tblPr>
        <w:tblStyle w:val="ac"/>
        <w:tblW w:w="0" w:type="auto"/>
        <w:tblInd w:w="477" w:type="dxa"/>
        <w:tblLook w:val="04A0" w:firstRow="1" w:lastRow="0" w:firstColumn="1" w:lastColumn="0" w:noHBand="0" w:noVBand="1"/>
      </w:tblPr>
      <w:tblGrid>
        <w:gridCol w:w="1205"/>
        <w:gridCol w:w="2651"/>
        <w:gridCol w:w="964"/>
        <w:gridCol w:w="4331"/>
      </w:tblGrid>
      <w:tr w:rsidR="00502F4F" w:rsidRPr="0083002A" w14:paraId="5FA8DB51" w14:textId="77777777" w:rsidTr="00502F4F">
        <w:tc>
          <w:tcPr>
            <w:tcW w:w="1205" w:type="dxa"/>
            <w:vAlign w:val="center"/>
          </w:tcPr>
          <w:p w14:paraId="4E9EE002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jc w:val="center"/>
              <w:rPr>
                <w:kern w:val="0"/>
              </w:rPr>
            </w:pPr>
            <w:r w:rsidRPr="0083002A">
              <w:rPr>
                <w:rFonts w:hint="eastAsia"/>
                <w:kern w:val="0"/>
              </w:rPr>
              <w:t>業者名称</w:t>
            </w:r>
          </w:p>
        </w:tc>
        <w:tc>
          <w:tcPr>
            <w:tcW w:w="2651" w:type="dxa"/>
          </w:tcPr>
          <w:p w14:paraId="40048392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rPr>
                <w:kern w:val="0"/>
              </w:rPr>
            </w:pPr>
          </w:p>
          <w:p w14:paraId="08383F86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rPr>
                <w:kern w:val="0"/>
              </w:rPr>
            </w:pPr>
          </w:p>
        </w:tc>
        <w:tc>
          <w:tcPr>
            <w:tcW w:w="964" w:type="dxa"/>
            <w:vAlign w:val="center"/>
          </w:tcPr>
          <w:p w14:paraId="70E9B618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jc w:val="center"/>
              <w:rPr>
                <w:kern w:val="0"/>
              </w:rPr>
            </w:pPr>
            <w:r w:rsidRPr="0083002A">
              <w:rPr>
                <w:rFonts w:hint="eastAsia"/>
                <w:kern w:val="0"/>
              </w:rPr>
              <w:t>住所</w:t>
            </w:r>
          </w:p>
        </w:tc>
        <w:tc>
          <w:tcPr>
            <w:tcW w:w="4331" w:type="dxa"/>
          </w:tcPr>
          <w:p w14:paraId="50FB9C52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rPr>
                <w:kern w:val="0"/>
              </w:rPr>
            </w:pPr>
            <w:r w:rsidRPr="0083002A">
              <w:rPr>
                <w:rFonts w:hint="eastAsia"/>
                <w:kern w:val="0"/>
              </w:rPr>
              <w:t>〒　　　－</w:t>
            </w:r>
          </w:p>
        </w:tc>
      </w:tr>
      <w:tr w:rsidR="00502F4F" w:rsidRPr="0083002A" w14:paraId="288A1C23" w14:textId="77777777" w:rsidTr="00502F4F">
        <w:tc>
          <w:tcPr>
            <w:tcW w:w="1205" w:type="dxa"/>
            <w:vAlign w:val="center"/>
          </w:tcPr>
          <w:p w14:paraId="6BF290FC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jc w:val="center"/>
              <w:rPr>
                <w:kern w:val="0"/>
              </w:rPr>
            </w:pPr>
            <w:r w:rsidRPr="0083002A">
              <w:rPr>
                <w:rFonts w:hint="eastAsia"/>
                <w:kern w:val="0"/>
              </w:rPr>
              <w:t>担当者</w:t>
            </w:r>
          </w:p>
          <w:p w14:paraId="53B0F63A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jc w:val="center"/>
              <w:rPr>
                <w:kern w:val="0"/>
              </w:rPr>
            </w:pPr>
            <w:r w:rsidRPr="0083002A">
              <w:rPr>
                <w:rFonts w:hint="eastAsia"/>
                <w:kern w:val="0"/>
              </w:rPr>
              <w:t>氏名</w:t>
            </w:r>
          </w:p>
        </w:tc>
        <w:tc>
          <w:tcPr>
            <w:tcW w:w="2651" w:type="dxa"/>
          </w:tcPr>
          <w:p w14:paraId="46E2F173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rPr>
                <w:kern w:val="0"/>
              </w:rPr>
            </w:pPr>
          </w:p>
        </w:tc>
        <w:tc>
          <w:tcPr>
            <w:tcW w:w="964" w:type="dxa"/>
            <w:vAlign w:val="center"/>
          </w:tcPr>
          <w:p w14:paraId="0B55B594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jc w:val="center"/>
              <w:rPr>
                <w:kern w:val="0"/>
              </w:rPr>
            </w:pPr>
            <w:r w:rsidRPr="0083002A">
              <w:rPr>
                <w:rFonts w:hint="eastAsia"/>
                <w:kern w:val="0"/>
              </w:rPr>
              <w:t>連絡先</w:t>
            </w:r>
          </w:p>
        </w:tc>
        <w:tc>
          <w:tcPr>
            <w:tcW w:w="4331" w:type="dxa"/>
          </w:tcPr>
          <w:p w14:paraId="72239859" w14:textId="77777777" w:rsidR="00502F4F" w:rsidRPr="006C09F5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rPr>
                <w:rFonts w:asciiTheme="minorEastAsia" w:hAnsiTheme="minorEastAsia"/>
                <w:kern w:val="0"/>
              </w:rPr>
            </w:pPr>
            <w:r w:rsidRPr="006C09F5">
              <w:rPr>
                <w:rFonts w:asciiTheme="minorEastAsia" w:hAnsiTheme="minorEastAsia" w:hint="eastAsia"/>
                <w:kern w:val="0"/>
              </w:rPr>
              <w:t>TEL:（　　　）　　　－</w:t>
            </w:r>
          </w:p>
          <w:p w14:paraId="5A988744" w14:textId="77777777" w:rsidR="00502F4F" w:rsidRPr="0083002A" w:rsidRDefault="00502F4F" w:rsidP="00CF347A">
            <w:pPr>
              <w:pStyle w:val="ab"/>
              <w:kinsoku w:val="0"/>
              <w:wordWrap w:val="0"/>
              <w:overflowPunct w:val="0"/>
              <w:ind w:leftChars="0" w:left="0"/>
              <w:rPr>
                <w:kern w:val="0"/>
              </w:rPr>
            </w:pPr>
            <w:r w:rsidRPr="006C09F5">
              <w:rPr>
                <w:rFonts w:asciiTheme="minorEastAsia" w:hAnsiTheme="minorEastAsia"/>
                <w:kern w:val="0"/>
              </w:rPr>
              <w:t>FAX</w:t>
            </w:r>
            <w:r w:rsidRPr="006C09F5">
              <w:rPr>
                <w:rFonts w:asciiTheme="minorEastAsia" w:hAnsiTheme="minorEastAsia" w:hint="eastAsia"/>
                <w:kern w:val="0"/>
              </w:rPr>
              <w:t>:（　　　）　　　－</w:t>
            </w:r>
          </w:p>
        </w:tc>
      </w:tr>
    </w:tbl>
    <w:p w14:paraId="55663BC9" w14:textId="77777777" w:rsidR="00AD2360" w:rsidRPr="0083002A" w:rsidRDefault="00AD236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</w:p>
    <w:p w14:paraId="4E107C63" w14:textId="77777777" w:rsidR="00AD2360" w:rsidRPr="0083002A" w:rsidRDefault="00DD1530" w:rsidP="00CF347A">
      <w:pPr>
        <w:kinsoku w:val="0"/>
        <w:wordWrap w:val="0"/>
        <w:overflowPunct w:val="0"/>
        <w:jc w:val="left"/>
        <w:rPr>
          <w:rFonts w:asciiTheme="minorEastAsia" w:hAnsiTheme="minorEastAsia"/>
          <w:kern w:val="0"/>
        </w:rPr>
      </w:pPr>
      <w:r w:rsidRPr="0083002A">
        <w:rPr>
          <w:rFonts w:asciiTheme="minorEastAsia" w:hAnsiTheme="minorEastAsia" w:hint="eastAsia"/>
          <w:kern w:val="0"/>
        </w:rPr>
        <w:t>２</w:t>
      </w:r>
      <w:r w:rsidR="00AD2360" w:rsidRPr="0083002A">
        <w:rPr>
          <w:rFonts w:asciiTheme="minorEastAsia" w:hAnsiTheme="minorEastAsia" w:hint="eastAsia"/>
          <w:kern w:val="0"/>
        </w:rPr>
        <w:t xml:space="preserve">　添付書類</w:t>
      </w:r>
    </w:p>
    <w:p w14:paraId="6980D128" w14:textId="5372D04A" w:rsidR="00EB6D22" w:rsidRPr="0083002A" w:rsidRDefault="00EB6D22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>（１）</w:t>
      </w:r>
      <w:r w:rsidR="001A4D37" w:rsidRPr="0083002A">
        <w:rPr>
          <w:rFonts w:hint="eastAsia"/>
          <w:kern w:val="0"/>
        </w:rPr>
        <w:t>滝沢市</w:t>
      </w:r>
      <w:r w:rsidR="00A11C41" w:rsidRPr="0083002A">
        <w:rPr>
          <w:rFonts w:hint="eastAsia"/>
          <w:kern w:val="0"/>
        </w:rPr>
        <w:t>空き家バンク制度</w:t>
      </w:r>
      <w:r w:rsidR="001A4D37" w:rsidRPr="0083002A">
        <w:rPr>
          <w:rFonts w:hint="eastAsia"/>
          <w:kern w:val="0"/>
        </w:rPr>
        <w:t>登録申込</w:t>
      </w:r>
      <w:r w:rsidR="004041A6" w:rsidRPr="0083002A">
        <w:rPr>
          <w:rFonts w:hint="eastAsia"/>
          <w:kern w:val="0"/>
        </w:rPr>
        <w:t>に係る</w:t>
      </w:r>
      <w:r w:rsidRPr="0083002A">
        <w:rPr>
          <w:rFonts w:hint="eastAsia"/>
          <w:kern w:val="0"/>
        </w:rPr>
        <w:t>同意書兼誓約書</w:t>
      </w:r>
      <w:r w:rsidR="00365C33" w:rsidRPr="0083002A">
        <w:rPr>
          <w:rFonts w:hint="eastAsia"/>
          <w:kern w:val="0"/>
        </w:rPr>
        <w:t>（様式第２号</w:t>
      </w:r>
      <w:r w:rsidR="0045249C" w:rsidRPr="0083002A">
        <w:rPr>
          <w:rFonts w:hint="eastAsia"/>
          <w:kern w:val="0"/>
        </w:rPr>
        <w:t>）</w:t>
      </w:r>
    </w:p>
    <w:p w14:paraId="0DE4DAA7" w14:textId="2398B56E" w:rsidR="00EB6D22" w:rsidRPr="0083002A" w:rsidRDefault="0045249C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>（２）滝沢市</w:t>
      </w:r>
      <w:r w:rsidR="00A11C41" w:rsidRPr="0083002A">
        <w:rPr>
          <w:rFonts w:hint="eastAsia"/>
          <w:kern w:val="0"/>
        </w:rPr>
        <w:t>空き家バンク</w:t>
      </w:r>
      <w:r w:rsidR="0038200B" w:rsidRPr="0083002A">
        <w:rPr>
          <w:rFonts w:hint="eastAsia"/>
          <w:kern w:val="0"/>
        </w:rPr>
        <w:t>制度</w:t>
      </w:r>
      <w:r w:rsidRPr="0083002A">
        <w:rPr>
          <w:rFonts w:hint="eastAsia"/>
          <w:kern w:val="0"/>
        </w:rPr>
        <w:t>登録カード（</w:t>
      </w:r>
      <w:r w:rsidR="00365C33" w:rsidRPr="0083002A">
        <w:rPr>
          <w:rFonts w:hint="eastAsia"/>
          <w:kern w:val="0"/>
        </w:rPr>
        <w:t>様式第３号</w:t>
      </w:r>
      <w:r w:rsidR="00EB6D22" w:rsidRPr="0083002A">
        <w:rPr>
          <w:rFonts w:hint="eastAsia"/>
          <w:kern w:val="0"/>
        </w:rPr>
        <w:t>）</w:t>
      </w:r>
    </w:p>
    <w:p w14:paraId="1FA4FA75" w14:textId="635E1BFA" w:rsidR="00EB6D22" w:rsidRPr="0083002A" w:rsidRDefault="00EB6D22" w:rsidP="00CF347A">
      <w:pPr>
        <w:kinsoku w:val="0"/>
        <w:wordWrap w:val="0"/>
        <w:overflowPunct w:val="0"/>
        <w:ind w:left="482" w:hangingChars="200" w:hanging="482"/>
        <w:rPr>
          <w:kern w:val="0"/>
        </w:rPr>
      </w:pPr>
      <w:r w:rsidRPr="0083002A">
        <w:rPr>
          <w:rFonts w:hint="eastAsia"/>
          <w:kern w:val="0"/>
        </w:rPr>
        <w:t>（３）空き家の</w:t>
      </w:r>
      <w:r w:rsidR="004041A6" w:rsidRPr="0083002A">
        <w:rPr>
          <w:rFonts w:hint="eastAsia"/>
          <w:kern w:val="0"/>
        </w:rPr>
        <w:t>所有権等</w:t>
      </w:r>
      <w:r w:rsidR="00E00B6D" w:rsidRPr="0083002A">
        <w:rPr>
          <w:rFonts w:hint="eastAsia"/>
          <w:kern w:val="0"/>
        </w:rPr>
        <w:t>を有することを証する書類の写し</w:t>
      </w:r>
    </w:p>
    <w:p w14:paraId="1729206A" w14:textId="77777777" w:rsidR="00DD1530" w:rsidRPr="0083002A" w:rsidRDefault="00EB6D22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>（</w:t>
      </w:r>
      <w:r w:rsidR="00E00B6D" w:rsidRPr="0083002A">
        <w:rPr>
          <w:rFonts w:hint="eastAsia"/>
          <w:kern w:val="0"/>
        </w:rPr>
        <w:t>４</w:t>
      </w:r>
      <w:r w:rsidRPr="0083002A">
        <w:rPr>
          <w:rFonts w:hint="eastAsia"/>
          <w:kern w:val="0"/>
        </w:rPr>
        <w:t>）その他市長が必要と認める書類</w:t>
      </w:r>
    </w:p>
    <w:p w14:paraId="1FCD480B" w14:textId="77777777" w:rsidR="00DD1530" w:rsidRPr="0083002A" w:rsidRDefault="00DD1530" w:rsidP="00CF347A">
      <w:pPr>
        <w:kinsoku w:val="0"/>
        <w:wordWrap w:val="0"/>
        <w:overflowPunct w:val="0"/>
        <w:rPr>
          <w:kern w:val="0"/>
        </w:rPr>
      </w:pPr>
    </w:p>
    <w:p w14:paraId="2151970E" w14:textId="77777777" w:rsidR="00DD1530" w:rsidRPr="0083002A" w:rsidRDefault="00DD1530" w:rsidP="00CF347A">
      <w:pPr>
        <w:kinsoku w:val="0"/>
        <w:wordWrap w:val="0"/>
        <w:overflowPunct w:val="0"/>
        <w:rPr>
          <w:kern w:val="0"/>
        </w:rPr>
      </w:pPr>
      <w:r w:rsidRPr="0083002A">
        <w:rPr>
          <w:rFonts w:hint="eastAsia"/>
          <w:kern w:val="0"/>
        </w:rPr>
        <w:t>３　その他</w:t>
      </w:r>
    </w:p>
    <w:p w14:paraId="521CAB62" w14:textId="5CA7BDC8" w:rsidR="00EB6D22" w:rsidRPr="0083002A" w:rsidRDefault="00DD1530" w:rsidP="00CF347A">
      <w:pPr>
        <w:kinsoku w:val="0"/>
        <w:wordWrap w:val="0"/>
        <w:overflowPunct w:val="0"/>
        <w:ind w:left="241" w:hangingChars="100" w:hanging="241"/>
        <w:rPr>
          <w:rFonts w:asciiTheme="minorEastAsia" w:hAnsiTheme="minorEastAsia"/>
          <w:kern w:val="0"/>
        </w:rPr>
      </w:pPr>
      <w:r w:rsidRPr="0083002A">
        <w:rPr>
          <w:rFonts w:hint="eastAsia"/>
          <w:kern w:val="0"/>
        </w:rPr>
        <w:t xml:space="preserve">　　更新</w:t>
      </w:r>
      <w:r w:rsidR="00722241" w:rsidRPr="0083002A">
        <w:rPr>
          <w:rFonts w:hint="eastAsia"/>
          <w:kern w:val="0"/>
        </w:rPr>
        <w:t>する</w:t>
      </w:r>
      <w:r w:rsidRPr="0083002A">
        <w:rPr>
          <w:rFonts w:hint="eastAsia"/>
          <w:kern w:val="0"/>
        </w:rPr>
        <w:t>場合</w:t>
      </w:r>
      <w:r w:rsidR="00722241" w:rsidRPr="0083002A">
        <w:rPr>
          <w:rFonts w:hint="eastAsia"/>
          <w:kern w:val="0"/>
        </w:rPr>
        <w:t>であって、従前の登録内容から変更がない場合は、（２）及び（３）</w:t>
      </w:r>
      <w:r w:rsidRPr="0083002A">
        <w:rPr>
          <w:rFonts w:hint="eastAsia"/>
          <w:kern w:val="0"/>
        </w:rPr>
        <w:t>の添付は必要</w:t>
      </w:r>
      <w:r w:rsidR="00722241" w:rsidRPr="0083002A">
        <w:rPr>
          <w:rFonts w:hint="eastAsia"/>
          <w:kern w:val="0"/>
        </w:rPr>
        <w:t>ありません</w:t>
      </w:r>
      <w:r w:rsidRPr="0083002A">
        <w:rPr>
          <w:rFonts w:hint="eastAsia"/>
          <w:kern w:val="0"/>
        </w:rPr>
        <w:t>。</w:t>
      </w:r>
      <w:bookmarkStart w:id="0" w:name="_GoBack"/>
      <w:bookmarkEnd w:id="0"/>
    </w:p>
    <w:sectPr w:rsidR="00EB6D22" w:rsidRPr="0083002A" w:rsidSect="00011324">
      <w:pgSz w:w="11906" w:h="16838" w:code="9"/>
      <w:pgMar w:top="1134" w:right="1134" w:bottom="1134" w:left="1134" w:header="851" w:footer="992" w:gutter="0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6FC66" w14:textId="77777777" w:rsidR="00394608" w:rsidRDefault="00394608" w:rsidP="00011324">
      <w:r>
        <w:separator/>
      </w:r>
    </w:p>
  </w:endnote>
  <w:endnote w:type="continuationSeparator" w:id="0">
    <w:p w14:paraId="096A6643" w14:textId="77777777" w:rsidR="00394608" w:rsidRDefault="00394608" w:rsidP="0001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CEF1" w14:textId="77777777" w:rsidR="00394608" w:rsidRDefault="00394608" w:rsidP="00011324">
      <w:r>
        <w:separator/>
      </w:r>
    </w:p>
  </w:footnote>
  <w:footnote w:type="continuationSeparator" w:id="0">
    <w:p w14:paraId="4E69EFCF" w14:textId="77777777" w:rsidR="00394608" w:rsidRDefault="00394608" w:rsidP="0001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26F"/>
    <w:multiLevelType w:val="hybridMultilevel"/>
    <w:tmpl w:val="FA787AFC"/>
    <w:lvl w:ilvl="0" w:tplc="5928AC1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5C6EEB"/>
    <w:multiLevelType w:val="hybridMultilevel"/>
    <w:tmpl w:val="EFBCC9D0"/>
    <w:lvl w:ilvl="0" w:tplc="B810C10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4B272D"/>
    <w:multiLevelType w:val="hybridMultilevel"/>
    <w:tmpl w:val="993073F4"/>
    <w:lvl w:ilvl="0" w:tplc="B5B45656">
      <w:start w:val="7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 w15:restartNumberingAfterBreak="0">
    <w:nsid w:val="696E5D41"/>
    <w:multiLevelType w:val="hybridMultilevel"/>
    <w:tmpl w:val="1F7C4762"/>
    <w:lvl w:ilvl="0" w:tplc="CC22CAD0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41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488"/>
    <w:rsid w:val="00011324"/>
    <w:rsid w:val="00035EDA"/>
    <w:rsid w:val="00067F98"/>
    <w:rsid w:val="00072B1B"/>
    <w:rsid w:val="00085813"/>
    <w:rsid w:val="00091083"/>
    <w:rsid w:val="000C5706"/>
    <w:rsid w:val="000D00E0"/>
    <w:rsid w:val="000D4DA0"/>
    <w:rsid w:val="00117CBB"/>
    <w:rsid w:val="00144916"/>
    <w:rsid w:val="00152F11"/>
    <w:rsid w:val="00171AB6"/>
    <w:rsid w:val="00175CD0"/>
    <w:rsid w:val="001867DF"/>
    <w:rsid w:val="0019034E"/>
    <w:rsid w:val="001A4D37"/>
    <w:rsid w:val="001A67B6"/>
    <w:rsid w:val="001B331F"/>
    <w:rsid w:val="001C444B"/>
    <w:rsid w:val="001E0E19"/>
    <w:rsid w:val="001F6A20"/>
    <w:rsid w:val="00216560"/>
    <w:rsid w:val="00217F94"/>
    <w:rsid w:val="0023091B"/>
    <w:rsid w:val="00264059"/>
    <w:rsid w:val="00292636"/>
    <w:rsid w:val="002B4A13"/>
    <w:rsid w:val="002C2A14"/>
    <w:rsid w:val="002D20C5"/>
    <w:rsid w:val="002E1DC5"/>
    <w:rsid w:val="003007D3"/>
    <w:rsid w:val="00304001"/>
    <w:rsid w:val="00327D50"/>
    <w:rsid w:val="003542FB"/>
    <w:rsid w:val="00365C33"/>
    <w:rsid w:val="00375A9E"/>
    <w:rsid w:val="0038200B"/>
    <w:rsid w:val="003906DD"/>
    <w:rsid w:val="00394608"/>
    <w:rsid w:val="003A1AEF"/>
    <w:rsid w:val="004041A6"/>
    <w:rsid w:val="00420FCD"/>
    <w:rsid w:val="004243F5"/>
    <w:rsid w:val="0045249C"/>
    <w:rsid w:val="00470E46"/>
    <w:rsid w:val="00471C3A"/>
    <w:rsid w:val="00496CCA"/>
    <w:rsid w:val="004C0D6B"/>
    <w:rsid w:val="004C39D1"/>
    <w:rsid w:val="004C651B"/>
    <w:rsid w:val="00502F4F"/>
    <w:rsid w:val="00542571"/>
    <w:rsid w:val="00561771"/>
    <w:rsid w:val="00577FA6"/>
    <w:rsid w:val="005B05A5"/>
    <w:rsid w:val="005B70F7"/>
    <w:rsid w:val="005C6F99"/>
    <w:rsid w:val="005D64FC"/>
    <w:rsid w:val="005E0362"/>
    <w:rsid w:val="005F1892"/>
    <w:rsid w:val="005F2B2E"/>
    <w:rsid w:val="005F737A"/>
    <w:rsid w:val="00652764"/>
    <w:rsid w:val="00693E28"/>
    <w:rsid w:val="00696DF0"/>
    <w:rsid w:val="006A1EEE"/>
    <w:rsid w:val="006A63CE"/>
    <w:rsid w:val="006B6BCB"/>
    <w:rsid w:val="006C09F5"/>
    <w:rsid w:val="006D4CFF"/>
    <w:rsid w:val="00722241"/>
    <w:rsid w:val="00751946"/>
    <w:rsid w:val="00753C87"/>
    <w:rsid w:val="007549CF"/>
    <w:rsid w:val="007A0E5B"/>
    <w:rsid w:val="007C0FD8"/>
    <w:rsid w:val="007F2CFF"/>
    <w:rsid w:val="0083002A"/>
    <w:rsid w:val="008455F1"/>
    <w:rsid w:val="008E1C35"/>
    <w:rsid w:val="00902B5D"/>
    <w:rsid w:val="009100C3"/>
    <w:rsid w:val="00915571"/>
    <w:rsid w:val="0093423F"/>
    <w:rsid w:val="00961646"/>
    <w:rsid w:val="0096684A"/>
    <w:rsid w:val="00977124"/>
    <w:rsid w:val="00982AB7"/>
    <w:rsid w:val="009859AC"/>
    <w:rsid w:val="009C5357"/>
    <w:rsid w:val="009D6F3A"/>
    <w:rsid w:val="009F4406"/>
    <w:rsid w:val="00A11C41"/>
    <w:rsid w:val="00A21BC5"/>
    <w:rsid w:val="00A254DC"/>
    <w:rsid w:val="00A317B7"/>
    <w:rsid w:val="00A37087"/>
    <w:rsid w:val="00A4321E"/>
    <w:rsid w:val="00A62C3F"/>
    <w:rsid w:val="00A6497F"/>
    <w:rsid w:val="00A725DF"/>
    <w:rsid w:val="00A94A6F"/>
    <w:rsid w:val="00AA0E6F"/>
    <w:rsid w:val="00AA4E3B"/>
    <w:rsid w:val="00AA571E"/>
    <w:rsid w:val="00AA5FDE"/>
    <w:rsid w:val="00AB672D"/>
    <w:rsid w:val="00AD2360"/>
    <w:rsid w:val="00AF791C"/>
    <w:rsid w:val="00B4181F"/>
    <w:rsid w:val="00B477B2"/>
    <w:rsid w:val="00B65924"/>
    <w:rsid w:val="00BA4F26"/>
    <w:rsid w:val="00BD6488"/>
    <w:rsid w:val="00C04D7D"/>
    <w:rsid w:val="00C255D7"/>
    <w:rsid w:val="00C449BD"/>
    <w:rsid w:val="00C526C1"/>
    <w:rsid w:val="00C61941"/>
    <w:rsid w:val="00C66953"/>
    <w:rsid w:val="00C71452"/>
    <w:rsid w:val="00C95B14"/>
    <w:rsid w:val="00CA02C1"/>
    <w:rsid w:val="00CA2116"/>
    <w:rsid w:val="00CB5256"/>
    <w:rsid w:val="00CE3ED5"/>
    <w:rsid w:val="00CF16A8"/>
    <w:rsid w:val="00CF347A"/>
    <w:rsid w:val="00D02984"/>
    <w:rsid w:val="00D02CE1"/>
    <w:rsid w:val="00D352F3"/>
    <w:rsid w:val="00D46471"/>
    <w:rsid w:val="00D504E7"/>
    <w:rsid w:val="00D573C4"/>
    <w:rsid w:val="00DA77F8"/>
    <w:rsid w:val="00DD1530"/>
    <w:rsid w:val="00DE32B6"/>
    <w:rsid w:val="00DF17C2"/>
    <w:rsid w:val="00DF352F"/>
    <w:rsid w:val="00E00B6D"/>
    <w:rsid w:val="00E379D0"/>
    <w:rsid w:val="00E71B8E"/>
    <w:rsid w:val="00E7461A"/>
    <w:rsid w:val="00E80B1A"/>
    <w:rsid w:val="00E8480B"/>
    <w:rsid w:val="00E95BD2"/>
    <w:rsid w:val="00E95C92"/>
    <w:rsid w:val="00E960A8"/>
    <w:rsid w:val="00EA49A3"/>
    <w:rsid w:val="00EB148C"/>
    <w:rsid w:val="00EB1CB2"/>
    <w:rsid w:val="00EB4457"/>
    <w:rsid w:val="00EB6D22"/>
    <w:rsid w:val="00EE0F4B"/>
    <w:rsid w:val="00EE112E"/>
    <w:rsid w:val="00F06776"/>
    <w:rsid w:val="00F16C6B"/>
    <w:rsid w:val="00F35905"/>
    <w:rsid w:val="00F37898"/>
    <w:rsid w:val="00F43BAB"/>
    <w:rsid w:val="00F53906"/>
    <w:rsid w:val="00F75057"/>
    <w:rsid w:val="00F917FD"/>
    <w:rsid w:val="00F94CEC"/>
    <w:rsid w:val="00F9702E"/>
    <w:rsid w:val="00FA066E"/>
    <w:rsid w:val="00FA2121"/>
    <w:rsid w:val="00FA7C41"/>
    <w:rsid w:val="00FB029D"/>
    <w:rsid w:val="00FC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991848"/>
  <w15:chartTrackingRefBased/>
  <w15:docId w15:val="{1C2BEB1B-10A6-4B58-8EBE-FB57FA3DA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2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324"/>
  </w:style>
  <w:style w:type="paragraph" w:styleId="a5">
    <w:name w:val="footer"/>
    <w:basedOn w:val="a"/>
    <w:link w:val="a6"/>
    <w:uiPriority w:val="99"/>
    <w:unhideWhenUsed/>
    <w:rsid w:val="00011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324"/>
  </w:style>
  <w:style w:type="paragraph" w:styleId="a7">
    <w:name w:val="Note Heading"/>
    <w:basedOn w:val="a"/>
    <w:next w:val="a"/>
    <w:link w:val="a8"/>
    <w:uiPriority w:val="99"/>
    <w:unhideWhenUsed/>
    <w:rsid w:val="00915571"/>
    <w:pPr>
      <w:jc w:val="center"/>
    </w:pPr>
  </w:style>
  <w:style w:type="character" w:customStyle="1" w:styleId="a8">
    <w:name w:val="記 (文字)"/>
    <w:basedOn w:val="a0"/>
    <w:link w:val="a7"/>
    <w:uiPriority w:val="99"/>
    <w:rsid w:val="00915571"/>
  </w:style>
  <w:style w:type="paragraph" w:styleId="a9">
    <w:name w:val="Closing"/>
    <w:basedOn w:val="a"/>
    <w:link w:val="aa"/>
    <w:uiPriority w:val="99"/>
    <w:unhideWhenUsed/>
    <w:rsid w:val="00915571"/>
    <w:pPr>
      <w:jc w:val="right"/>
    </w:pPr>
  </w:style>
  <w:style w:type="character" w:customStyle="1" w:styleId="aa">
    <w:name w:val="結語 (文字)"/>
    <w:basedOn w:val="a0"/>
    <w:link w:val="a9"/>
    <w:uiPriority w:val="99"/>
    <w:rsid w:val="00915571"/>
  </w:style>
  <w:style w:type="paragraph" w:styleId="ab">
    <w:name w:val="List Paragraph"/>
    <w:basedOn w:val="a"/>
    <w:uiPriority w:val="34"/>
    <w:qFormat/>
    <w:rsid w:val="00AD2360"/>
    <w:pPr>
      <w:ind w:leftChars="400" w:left="840"/>
    </w:pPr>
  </w:style>
  <w:style w:type="table" w:styleId="ac">
    <w:name w:val="Table Grid"/>
    <w:basedOn w:val="a1"/>
    <w:uiPriority w:val="39"/>
    <w:rsid w:val="00F750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A63C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8455F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8455F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8455F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455F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455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8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EECD3-3B79-44A6-AE57-71FB7B53D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6655ADCF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 伊藤　璃奈</dc:creator>
  <cp:keywords/>
  <dc:description/>
  <cp:lastModifiedBy>す 菅原　優奈</cp:lastModifiedBy>
  <cp:revision>4</cp:revision>
  <cp:lastPrinted>2020-10-22T05:39:00Z</cp:lastPrinted>
  <dcterms:created xsi:type="dcterms:W3CDTF">2020-10-16T00:18:00Z</dcterms:created>
  <dcterms:modified xsi:type="dcterms:W3CDTF">2022-02-25T09:45:00Z</dcterms:modified>
</cp:coreProperties>
</file>