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BA98C" w14:textId="71A2E2A8" w:rsidR="00067F98" w:rsidRPr="00C71452" w:rsidRDefault="007A0E5B" w:rsidP="00CF347A">
      <w:pPr>
        <w:kinsoku w:val="0"/>
        <w:wordWrap w:val="0"/>
        <w:overflowPunct w:val="0"/>
        <w:ind w:right="241"/>
        <w:jc w:val="left"/>
        <w:rPr>
          <w:rFonts w:asciiTheme="minorEastAsia" w:hAnsiTheme="minorEastAsia"/>
          <w:kern w:val="0"/>
        </w:rPr>
      </w:pPr>
      <w:r w:rsidRPr="0083002A">
        <w:rPr>
          <w:rFonts w:asciiTheme="minorEastAsia" w:hAnsiTheme="minorEastAsia" w:hint="eastAsia"/>
          <w:kern w:val="0"/>
        </w:rPr>
        <w:t>様式第</w:t>
      </w:r>
      <w:r w:rsidRPr="00C71452">
        <w:rPr>
          <w:rFonts w:asciiTheme="minorEastAsia" w:hAnsiTheme="minorEastAsia" w:hint="eastAsia"/>
          <w:kern w:val="0"/>
        </w:rPr>
        <w:t>１</w:t>
      </w:r>
      <w:r w:rsidR="00420FCD" w:rsidRPr="00C71452">
        <w:rPr>
          <w:rFonts w:asciiTheme="minorEastAsia" w:hAnsiTheme="minorEastAsia" w:hint="eastAsia"/>
          <w:kern w:val="0"/>
        </w:rPr>
        <w:t>２</w:t>
      </w:r>
      <w:r w:rsidR="00072B1B" w:rsidRPr="00C71452">
        <w:rPr>
          <w:rFonts w:asciiTheme="minorEastAsia" w:hAnsiTheme="minorEastAsia" w:hint="eastAsia"/>
          <w:kern w:val="0"/>
        </w:rPr>
        <w:t>号（第８</w:t>
      </w:r>
      <w:r w:rsidR="00067F98" w:rsidRPr="00C71452">
        <w:rPr>
          <w:rFonts w:asciiTheme="minorEastAsia" w:hAnsiTheme="minorEastAsia" w:hint="eastAsia"/>
          <w:kern w:val="0"/>
        </w:rPr>
        <w:t>条関係）</w:t>
      </w:r>
    </w:p>
    <w:p w14:paraId="79243F17" w14:textId="77777777" w:rsidR="00067F98" w:rsidRPr="0083002A" w:rsidRDefault="00067F98" w:rsidP="00CF347A">
      <w:pPr>
        <w:kinsoku w:val="0"/>
        <w:wordWrap w:val="0"/>
        <w:overflowPunct w:val="0"/>
        <w:jc w:val="left"/>
        <w:rPr>
          <w:rFonts w:asciiTheme="minorEastAsia" w:hAnsiTheme="minorEastAsia"/>
          <w:kern w:val="0"/>
        </w:rPr>
      </w:pPr>
    </w:p>
    <w:p w14:paraId="7E955062" w14:textId="4750F1C3" w:rsidR="00067F98" w:rsidRPr="0083002A" w:rsidRDefault="00072B1B" w:rsidP="00CF347A">
      <w:pPr>
        <w:kinsoku w:val="0"/>
        <w:wordWrap w:val="0"/>
        <w:overflowPunct w:val="0"/>
        <w:jc w:val="center"/>
        <w:rPr>
          <w:b/>
          <w:kern w:val="0"/>
          <w:sz w:val="24"/>
        </w:rPr>
      </w:pPr>
      <w:r w:rsidRPr="0083002A">
        <w:rPr>
          <w:rFonts w:hint="eastAsia"/>
          <w:b/>
          <w:kern w:val="0"/>
          <w:sz w:val="24"/>
        </w:rPr>
        <w:t>滝沢市</w:t>
      </w:r>
      <w:r w:rsidR="00A11C41" w:rsidRPr="0083002A">
        <w:rPr>
          <w:rFonts w:hint="eastAsia"/>
          <w:b/>
          <w:kern w:val="0"/>
          <w:sz w:val="24"/>
        </w:rPr>
        <w:t>空き家バンク制度</w:t>
      </w:r>
      <w:r w:rsidRPr="0083002A">
        <w:rPr>
          <w:rFonts w:hint="eastAsia"/>
          <w:b/>
          <w:kern w:val="0"/>
          <w:sz w:val="24"/>
        </w:rPr>
        <w:t>利用登録</w:t>
      </w:r>
      <w:r w:rsidR="00C04D7D" w:rsidRPr="00394608">
        <w:rPr>
          <w:rFonts w:hint="eastAsia"/>
          <w:b/>
          <w:kern w:val="0"/>
          <w:sz w:val="24"/>
        </w:rPr>
        <w:t>内容</w:t>
      </w:r>
      <w:r w:rsidRPr="0083002A">
        <w:rPr>
          <w:rFonts w:hint="eastAsia"/>
          <w:b/>
          <w:kern w:val="0"/>
          <w:sz w:val="24"/>
        </w:rPr>
        <w:t>変更届</w:t>
      </w:r>
    </w:p>
    <w:p w14:paraId="4139C9B2" w14:textId="77777777" w:rsidR="00067F98" w:rsidRPr="0083002A" w:rsidRDefault="00067F98" w:rsidP="00CF347A">
      <w:pPr>
        <w:kinsoku w:val="0"/>
        <w:wordWrap w:val="0"/>
        <w:overflowPunct w:val="0"/>
        <w:jc w:val="center"/>
        <w:rPr>
          <w:kern w:val="0"/>
        </w:rPr>
      </w:pPr>
    </w:p>
    <w:p w14:paraId="60FB8283" w14:textId="77777777" w:rsidR="00067F98" w:rsidRPr="0083002A" w:rsidRDefault="00067F98" w:rsidP="00CF347A">
      <w:pPr>
        <w:kinsoku w:val="0"/>
        <w:wordWrap w:val="0"/>
        <w:overflowPunct w:val="0"/>
        <w:jc w:val="right"/>
        <w:rPr>
          <w:kern w:val="0"/>
        </w:rPr>
      </w:pPr>
      <w:r w:rsidRPr="0083002A">
        <w:rPr>
          <w:rFonts w:hint="eastAsia"/>
          <w:kern w:val="0"/>
        </w:rPr>
        <w:t xml:space="preserve">年　　月　　日　</w:t>
      </w:r>
    </w:p>
    <w:p w14:paraId="2BCAB50E" w14:textId="77777777" w:rsidR="00067F98" w:rsidRPr="0083002A" w:rsidRDefault="00067F98" w:rsidP="00CF347A">
      <w:pPr>
        <w:kinsoku w:val="0"/>
        <w:wordWrap w:val="0"/>
        <w:overflowPunct w:val="0"/>
        <w:jc w:val="left"/>
        <w:rPr>
          <w:rFonts w:asciiTheme="minorEastAsia" w:hAnsiTheme="minorEastAsia"/>
          <w:kern w:val="0"/>
        </w:rPr>
      </w:pPr>
    </w:p>
    <w:p w14:paraId="1A90AF48" w14:textId="77777777" w:rsidR="00067F98" w:rsidRPr="0083002A" w:rsidRDefault="00067F98" w:rsidP="00CF347A">
      <w:pPr>
        <w:kinsoku w:val="0"/>
        <w:wordWrap w:val="0"/>
        <w:overflowPunct w:val="0"/>
        <w:jc w:val="left"/>
        <w:rPr>
          <w:rFonts w:asciiTheme="minorEastAsia" w:hAnsiTheme="minorEastAsia"/>
          <w:kern w:val="0"/>
        </w:rPr>
      </w:pPr>
      <w:r w:rsidRPr="0083002A">
        <w:rPr>
          <w:rFonts w:asciiTheme="minorEastAsia" w:hAnsiTheme="minorEastAsia" w:hint="eastAsia"/>
          <w:kern w:val="0"/>
        </w:rPr>
        <w:t xml:space="preserve">　滝沢市長　　　　　　　　様</w:t>
      </w:r>
    </w:p>
    <w:p w14:paraId="3BA124CA" w14:textId="77777777" w:rsidR="00067F98" w:rsidRPr="0083002A" w:rsidRDefault="00067F98" w:rsidP="00CF347A">
      <w:pPr>
        <w:kinsoku w:val="0"/>
        <w:wordWrap w:val="0"/>
        <w:overflowPunct w:val="0"/>
        <w:jc w:val="left"/>
        <w:rPr>
          <w:rFonts w:asciiTheme="minorEastAsia" w:hAnsiTheme="minorEastAsia"/>
          <w:kern w:val="0"/>
        </w:rPr>
      </w:pPr>
    </w:p>
    <w:tbl>
      <w:tblPr>
        <w:tblStyle w:val="ac"/>
        <w:tblW w:w="6748" w:type="dxa"/>
        <w:tblInd w:w="2892" w:type="dxa"/>
        <w:tblLook w:val="04A0" w:firstRow="1" w:lastRow="0" w:firstColumn="1" w:lastColumn="0" w:noHBand="0" w:noVBand="1"/>
      </w:tblPr>
      <w:tblGrid>
        <w:gridCol w:w="1682"/>
        <w:gridCol w:w="5066"/>
      </w:tblGrid>
      <w:tr w:rsidR="008455F1" w:rsidRPr="0083002A" w14:paraId="1A076550" w14:textId="77777777" w:rsidTr="004041A6">
        <w:tc>
          <w:tcPr>
            <w:tcW w:w="1682" w:type="dxa"/>
            <w:tcBorders>
              <w:top w:val="nil"/>
              <w:left w:val="nil"/>
              <w:bottom w:val="nil"/>
              <w:right w:val="nil"/>
            </w:tcBorders>
          </w:tcPr>
          <w:p w14:paraId="300D25BC" w14:textId="0244BAFA" w:rsidR="008455F1" w:rsidRPr="0083002A" w:rsidRDefault="00375A9E" w:rsidP="00375A9E">
            <w:pPr>
              <w:kinsoku w:val="0"/>
              <w:overflowPunct w:val="0"/>
              <w:jc w:val="center"/>
              <w:rPr>
                <w:rFonts w:asciiTheme="minorEastAsia" w:hAnsiTheme="minorEastAsia"/>
                <w:kern w:val="0"/>
                <w:szCs w:val="21"/>
              </w:rPr>
            </w:pPr>
            <w:r>
              <w:rPr>
                <w:rFonts w:asciiTheme="minorEastAsia" w:hAnsiTheme="minorEastAsia" w:hint="eastAsia"/>
                <w:kern w:val="0"/>
                <w:szCs w:val="21"/>
              </w:rPr>
              <w:t>届 出 者</w:t>
            </w:r>
          </w:p>
        </w:tc>
        <w:tc>
          <w:tcPr>
            <w:tcW w:w="5066" w:type="dxa"/>
            <w:tcBorders>
              <w:top w:val="nil"/>
              <w:left w:val="nil"/>
              <w:bottom w:val="nil"/>
              <w:right w:val="nil"/>
            </w:tcBorders>
          </w:tcPr>
          <w:p w14:paraId="036D7AA9" w14:textId="77777777" w:rsidR="008455F1" w:rsidRPr="0083002A" w:rsidRDefault="008455F1" w:rsidP="004041A6">
            <w:pPr>
              <w:kinsoku w:val="0"/>
              <w:wordWrap w:val="0"/>
              <w:overflowPunct w:val="0"/>
              <w:rPr>
                <w:rFonts w:asciiTheme="minorEastAsia" w:hAnsiTheme="minorEastAsia"/>
                <w:kern w:val="0"/>
                <w:szCs w:val="21"/>
              </w:rPr>
            </w:pPr>
            <w:r w:rsidRPr="0083002A">
              <w:rPr>
                <w:rFonts w:asciiTheme="minorEastAsia" w:hAnsiTheme="minorEastAsia" w:hint="eastAsia"/>
                <w:kern w:val="0"/>
                <w:szCs w:val="21"/>
              </w:rPr>
              <w:t>〒　　　　－</w:t>
            </w:r>
          </w:p>
        </w:tc>
      </w:tr>
      <w:tr w:rsidR="008455F1" w:rsidRPr="0083002A" w14:paraId="6D09319D" w14:textId="77777777" w:rsidTr="004041A6">
        <w:tc>
          <w:tcPr>
            <w:tcW w:w="1682" w:type="dxa"/>
            <w:tcBorders>
              <w:top w:val="nil"/>
              <w:left w:val="nil"/>
              <w:bottom w:val="nil"/>
              <w:right w:val="nil"/>
            </w:tcBorders>
          </w:tcPr>
          <w:p w14:paraId="28C65F38" w14:textId="77777777" w:rsidR="008455F1" w:rsidRPr="0083002A" w:rsidRDefault="008455F1" w:rsidP="004041A6">
            <w:pPr>
              <w:kinsoku w:val="0"/>
              <w:wordWrap w:val="0"/>
              <w:overflowPunct w:val="0"/>
              <w:ind w:firstLineChars="100" w:firstLine="241"/>
              <w:rPr>
                <w:rFonts w:asciiTheme="minorEastAsia" w:hAnsiTheme="minorEastAsia"/>
                <w:kern w:val="0"/>
                <w:szCs w:val="21"/>
              </w:rPr>
            </w:pPr>
            <w:r w:rsidRPr="0083002A">
              <w:rPr>
                <w:rFonts w:asciiTheme="minorEastAsia" w:hAnsiTheme="minorEastAsia" w:hint="eastAsia"/>
                <w:kern w:val="0"/>
                <w:szCs w:val="21"/>
              </w:rPr>
              <w:t>住　　所</w:t>
            </w:r>
          </w:p>
        </w:tc>
        <w:tc>
          <w:tcPr>
            <w:tcW w:w="5066" w:type="dxa"/>
            <w:tcBorders>
              <w:top w:val="nil"/>
              <w:left w:val="nil"/>
              <w:bottom w:val="nil"/>
              <w:right w:val="nil"/>
            </w:tcBorders>
          </w:tcPr>
          <w:p w14:paraId="5D3FA0D0" w14:textId="77777777" w:rsidR="008455F1" w:rsidRPr="0083002A" w:rsidRDefault="008455F1" w:rsidP="004041A6">
            <w:pPr>
              <w:kinsoku w:val="0"/>
              <w:wordWrap w:val="0"/>
              <w:overflowPunct w:val="0"/>
              <w:jc w:val="left"/>
              <w:rPr>
                <w:rFonts w:asciiTheme="minorEastAsia" w:hAnsiTheme="minorEastAsia"/>
                <w:kern w:val="0"/>
                <w:szCs w:val="21"/>
              </w:rPr>
            </w:pPr>
          </w:p>
        </w:tc>
      </w:tr>
      <w:tr w:rsidR="008455F1" w:rsidRPr="0083002A" w14:paraId="5E125F88" w14:textId="77777777" w:rsidTr="004041A6">
        <w:tc>
          <w:tcPr>
            <w:tcW w:w="1682" w:type="dxa"/>
            <w:tcBorders>
              <w:top w:val="nil"/>
              <w:left w:val="nil"/>
              <w:bottom w:val="nil"/>
              <w:right w:val="nil"/>
            </w:tcBorders>
          </w:tcPr>
          <w:p w14:paraId="14C13D03" w14:textId="77777777" w:rsidR="008455F1" w:rsidRPr="0083002A" w:rsidRDefault="008455F1" w:rsidP="004041A6">
            <w:pPr>
              <w:kinsoku w:val="0"/>
              <w:wordWrap w:val="0"/>
              <w:overflowPunct w:val="0"/>
              <w:ind w:firstLineChars="100" w:firstLine="190"/>
              <w:rPr>
                <w:rFonts w:asciiTheme="minorEastAsia" w:hAnsiTheme="minorEastAsia"/>
                <w:kern w:val="0"/>
                <w:szCs w:val="21"/>
              </w:rPr>
            </w:pPr>
            <w:r w:rsidRPr="00B10036">
              <w:rPr>
                <w:rFonts w:asciiTheme="minorEastAsia" w:hAnsiTheme="minorEastAsia" w:hint="eastAsia"/>
                <w:w w:val="76"/>
                <w:kern w:val="0"/>
                <w:szCs w:val="21"/>
                <w:fitText w:val="964" w:id="-1978481152"/>
              </w:rPr>
              <w:t>（フリガナ</w:t>
            </w:r>
            <w:r w:rsidRPr="00B10036">
              <w:rPr>
                <w:rFonts w:asciiTheme="minorEastAsia" w:hAnsiTheme="minorEastAsia" w:hint="eastAsia"/>
                <w:spacing w:val="30"/>
                <w:w w:val="76"/>
                <w:kern w:val="0"/>
                <w:szCs w:val="21"/>
                <w:fitText w:val="964" w:id="-1978481152"/>
              </w:rPr>
              <w:t>）</w:t>
            </w:r>
          </w:p>
        </w:tc>
        <w:tc>
          <w:tcPr>
            <w:tcW w:w="5066" w:type="dxa"/>
            <w:tcBorders>
              <w:top w:val="nil"/>
              <w:left w:val="nil"/>
              <w:bottom w:val="nil"/>
              <w:right w:val="nil"/>
            </w:tcBorders>
          </w:tcPr>
          <w:p w14:paraId="544E61FF" w14:textId="77777777" w:rsidR="008455F1" w:rsidRPr="0083002A" w:rsidRDefault="008455F1" w:rsidP="004041A6">
            <w:pPr>
              <w:kinsoku w:val="0"/>
              <w:wordWrap w:val="0"/>
              <w:overflowPunct w:val="0"/>
              <w:jc w:val="left"/>
              <w:rPr>
                <w:rFonts w:asciiTheme="minorEastAsia" w:hAnsiTheme="minorEastAsia"/>
                <w:kern w:val="0"/>
                <w:szCs w:val="21"/>
              </w:rPr>
            </w:pPr>
          </w:p>
        </w:tc>
      </w:tr>
      <w:tr w:rsidR="00B10036" w:rsidRPr="0083002A" w14:paraId="641C7C3A" w14:textId="77777777" w:rsidTr="00B10036">
        <w:tc>
          <w:tcPr>
            <w:tcW w:w="1682" w:type="dxa"/>
            <w:tcBorders>
              <w:top w:val="nil"/>
              <w:left w:val="nil"/>
              <w:bottom w:val="nil"/>
              <w:right w:val="nil"/>
            </w:tcBorders>
          </w:tcPr>
          <w:p w14:paraId="01E7D3D4" w14:textId="77777777" w:rsidR="00B10036" w:rsidRPr="0083002A" w:rsidRDefault="00B10036" w:rsidP="004041A6">
            <w:pPr>
              <w:kinsoku w:val="0"/>
              <w:wordWrap w:val="0"/>
              <w:overflowPunct w:val="0"/>
              <w:ind w:firstLineChars="100" w:firstLine="241"/>
              <w:rPr>
                <w:rFonts w:asciiTheme="minorEastAsia" w:hAnsiTheme="minorEastAsia"/>
                <w:kern w:val="0"/>
                <w:szCs w:val="21"/>
              </w:rPr>
            </w:pPr>
            <w:r w:rsidRPr="0083002A">
              <w:rPr>
                <w:rFonts w:asciiTheme="minorEastAsia" w:hAnsiTheme="minorEastAsia" w:hint="eastAsia"/>
                <w:kern w:val="0"/>
                <w:szCs w:val="21"/>
              </w:rPr>
              <w:t>氏　　名</w:t>
            </w:r>
          </w:p>
        </w:tc>
        <w:tc>
          <w:tcPr>
            <w:tcW w:w="5066" w:type="dxa"/>
            <w:tcBorders>
              <w:top w:val="nil"/>
              <w:left w:val="nil"/>
              <w:bottom w:val="nil"/>
              <w:right w:val="nil"/>
            </w:tcBorders>
          </w:tcPr>
          <w:p w14:paraId="35B62350" w14:textId="77777777" w:rsidR="00B10036" w:rsidRPr="0083002A" w:rsidRDefault="00B10036" w:rsidP="004041A6">
            <w:pPr>
              <w:kinsoku w:val="0"/>
              <w:wordWrap w:val="0"/>
              <w:overflowPunct w:val="0"/>
              <w:jc w:val="left"/>
              <w:rPr>
                <w:rFonts w:asciiTheme="minorEastAsia" w:hAnsiTheme="minorEastAsia"/>
                <w:kern w:val="0"/>
                <w:szCs w:val="21"/>
              </w:rPr>
            </w:pPr>
          </w:p>
        </w:tc>
      </w:tr>
      <w:tr w:rsidR="008455F1" w:rsidRPr="0083002A" w14:paraId="1C9F2722" w14:textId="77777777" w:rsidTr="004041A6">
        <w:tc>
          <w:tcPr>
            <w:tcW w:w="1682" w:type="dxa"/>
            <w:tcBorders>
              <w:top w:val="nil"/>
              <w:left w:val="nil"/>
              <w:bottom w:val="nil"/>
              <w:right w:val="nil"/>
            </w:tcBorders>
          </w:tcPr>
          <w:p w14:paraId="33D6BBB3" w14:textId="77777777" w:rsidR="008455F1" w:rsidRPr="0083002A" w:rsidRDefault="008455F1" w:rsidP="004041A6">
            <w:pPr>
              <w:kinsoku w:val="0"/>
              <w:wordWrap w:val="0"/>
              <w:overflowPunct w:val="0"/>
              <w:ind w:firstLineChars="100" w:firstLine="241"/>
              <w:rPr>
                <w:rFonts w:asciiTheme="minorEastAsia" w:hAnsiTheme="minorEastAsia"/>
                <w:kern w:val="0"/>
                <w:szCs w:val="21"/>
              </w:rPr>
            </w:pPr>
            <w:r w:rsidRPr="0083002A">
              <w:rPr>
                <w:rFonts w:asciiTheme="minorEastAsia" w:hAnsiTheme="minorEastAsia" w:hint="eastAsia"/>
                <w:kern w:val="0"/>
                <w:szCs w:val="21"/>
              </w:rPr>
              <w:t>電話番号</w:t>
            </w:r>
          </w:p>
        </w:tc>
        <w:tc>
          <w:tcPr>
            <w:tcW w:w="5066" w:type="dxa"/>
            <w:tcBorders>
              <w:top w:val="nil"/>
              <w:left w:val="nil"/>
              <w:bottom w:val="nil"/>
              <w:right w:val="nil"/>
            </w:tcBorders>
          </w:tcPr>
          <w:p w14:paraId="4FEB9AD1" w14:textId="77777777" w:rsidR="008455F1" w:rsidRPr="0083002A" w:rsidRDefault="008455F1" w:rsidP="004041A6">
            <w:pPr>
              <w:kinsoku w:val="0"/>
              <w:wordWrap w:val="0"/>
              <w:overflowPunct w:val="0"/>
              <w:jc w:val="left"/>
              <w:rPr>
                <w:rFonts w:asciiTheme="minorEastAsia" w:hAnsiTheme="minorEastAsia"/>
                <w:kern w:val="0"/>
                <w:szCs w:val="21"/>
              </w:rPr>
            </w:pPr>
            <w:r w:rsidRPr="0083002A">
              <w:rPr>
                <w:rFonts w:asciiTheme="minorEastAsia" w:hAnsiTheme="minorEastAsia" w:hint="eastAsia"/>
                <w:kern w:val="0"/>
                <w:szCs w:val="21"/>
              </w:rPr>
              <w:t>（　　　　　）　　　　　－</w:t>
            </w:r>
          </w:p>
        </w:tc>
      </w:tr>
    </w:tbl>
    <w:p w14:paraId="20AD09B6" w14:textId="77777777" w:rsidR="00067F98" w:rsidRPr="0083002A" w:rsidRDefault="00067F98" w:rsidP="00CF347A">
      <w:pPr>
        <w:kinsoku w:val="0"/>
        <w:wordWrap w:val="0"/>
        <w:overflowPunct w:val="0"/>
        <w:jc w:val="left"/>
        <w:rPr>
          <w:rFonts w:asciiTheme="minorEastAsia" w:hAnsiTheme="minorEastAsia"/>
          <w:kern w:val="0"/>
        </w:rPr>
      </w:pPr>
    </w:p>
    <w:p w14:paraId="295A5419" w14:textId="77777777" w:rsidR="00067F98" w:rsidRPr="0083002A" w:rsidRDefault="00067F98" w:rsidP="00CF347A">
      <w:pPr>
        <w:kinsoku w:val="0"/>
        <w:wordWrap w:val="0"/>
        <w:overflowPunct w:val="0"/>
        <w:jc w:val="left"/>
        <w:rPr>
          <w:rFonts w:asciiTheme="minorEastAsia" w:hAnsiTheme="minorEastAsia"/>
          <w:kern w:val="0"/>
        </w:rPr>
      </w:pPr>
    </w:p>
    <w:p w14:paraId="095919C7" w14:textId="570ABAB3" w:rsidR="00067F98" w:rsidRPr="0083002A" w:rsidRDefault="00067F98" w:rsidP="00CF347A">
      <w:pPr>
        <w:kinsoku w:val="0"/>
        <w:wordWrap w:val="0"/>
        <w:overflowPunct w:val="0"/>
        <w:ind w:right="-2"/>
        <w:jc w:val="left"/>
        <w:rPr>
          <w:rFonts w:asciiTheme="minorEastAsia" w:hAnsiTheme="minorEastAsia"/>
          <w:kern w:val="0"/>
        </w:rPr>
      </w:pPr>
      <w:r w:rsidRPr="0083002A">
        <w:rPr>
          <w:rFonts w:asciiTheme="minorEastAsia" w:hAnsiTheme="minorEastAsia" w:hint="eastAsia"/>
          <w:kern w:val="0"/>
        </w:rPr>
        <w:t xml:space="preserve">　次</w:t>
      </w:r>
      <w:r w:rsidR="00CF16A8" w:rsidRPr="0083002A">
        <w:rPr>
          <w:rFonts w:asciiTheme="minorEastAsia" w:hAnsiTheme="minorEastAsia" w:hint="eastAsia"/>
          <w:kern w:val="0"/>
        </w:rPr>
        <w:t>のとおり登録情報を変更したいので、滝沢市</w:t>
      </w:r>
      <w:r w:rsidR="00A11C41" w:rsidRPr="0083002A">
        <w:rPr>
          <w:rFonts w:asciiTheme="minorEastAsia" w:hAnsiTheme="minorEastAsia" w:hint="eastAsia"/>
          <w:kern w:val="0"/>
        </w:rPr>
        <w:t>空き家バンク制度</w:t>
      </w:r>
      <w:r w:rsidR="00CF16A8" w:rsidRPr="0083002A">
        <w:rPr>
          <w:rFonts w:asciiTheme="minorEastAsia" w:hAnsiTheme="minorEastAsia" w:hint="eastAsia"/>
          <w:kern w:val="0"/>
        </w:rPr>
        <w:t>実施要綱第８</w:t>
      </w:r>
      <w:r w:rsidRPr="0083002A">
        <w:rPr>
          <w:rFonts w:asciiTheme="minorEastAsia" w:hAnsiTheme="minorEastAsia" w:hint="eastAsia"/>
          <w:kern w:val="0"/>
        </w:rPr>
        <w:t>条</w:t>
      </w:r>
      <w:r w:rsidR="00CF16A8" w:rsidRPr="0083002A">
        <w:rPr>
          <w:rFonts w:asciiTheme="minorEastAsia" w:hAnsiTheme="minorEastAsia" w:hint="eastAsia"/>
          <w:kern w:val="0"/>
        </w:rPr>
        <w:t>第１項</w:t>
      </w:r>
      <w:r w:rsidRPr="0083002A">
        <w:rPr>
          <w:rFonts w:asciiTheme="minorEastAsia" w:hAnsiTheme="minorEastAsia" w:hint="eastAsia"/>
          <w:kern w:val="0"/>
        </w:rPr>
        <w:t>の規定により、届け出ます。</w:t>
      </w:r>
    </w:p>
    <w:p w14:paraId="3A3EA0D7" w14:textId="77777777" w:rsidR="00067F98" w:rsidRPr="0083002A" w:rsidRDefault="00067F98" w:rsidP="00CF347A">
      <w:pPr>
        <w:kinsoku w:val="0"/>
        <w:wordWrap w:val="0"/>
        <w:overflowPunct w:val="0"/>
        <w:ind w:right="241"/>
        <w:jc w:val="left"/>
        <w:rPr>
          <w:rFonts w:asciiTheme="minorEastAsia" w:hAnsiTheme="minorEastAsia"/>
          <w:kern w:val="0"/>
        </w:rPr>
      </w:pPr>
    </w:p>
    <w:tbl>
      <w:tblPr>
        <w:tblStyle w:val="ac"/>
        <w:tblW w:w="0" w:type="auto"/>
        <w:tblLook w:val="04A0" w:firstRow="1" w:lastRow="0" w:firstColumn="1" w:lastColumn="0" w:noHBand="0" w:noVBand="1"/>
      </w:tblPr>
      <w:tblGrid>
        <w:gridCol w:w="2405"/>
        <w:gridCol w:w="7223"/>
      </w:tblGrid>
      <w:tr w:rsidR="00067F98" w:rsidRPr="0083002A" w14:paraId="39D489DF" w14:textId="77777777" w:rsidTr="00067F98">
        <w:trPr>
          <w:trHeight w:val="1247"/>
        </w:trPr>
        <w:tc>
          <w:tcPr>
            <w:tcW w:w="2405" w:type="dxa"/>
            <w:vAlign w:val="center"/>
          </w:tcPr>
          <w:p w14:paraId="0FAD1EC4" w14:textId="77777777" w:rsidR="00067F98" w:rsidRPr="0083002A" w:rsidRDefault="00067F98" w:rsidP="00CF347A">
            <w:pPr>
              <w:kinsoku w:val="0"/>
              <w:wordWrap w:val="0"/>
              <w:overflowPunct w:val="0"/>
              <w:ind w:right="241"/>
              <w:jc w:val="center"/>
              <w:rPr>
                <w:rFonts w:asciiTheme="minorEastAsia" w:hAnsiTheme="minorEastAsia"/>
                <w:kern w:val="0"/>
              </w:rPr>
            </w:pPr>
            <w:r w:rsidRPr="0083002A">
              <w:rPr>
                <w:rFonts w:asciiTheme="minorEastAsia" w:hAnsiTheme="minorEastAsia" w:hint="eastAsia"/>
                <w:kern w:val="0"/>
              </w:rPr>
              <w:t>登録番号</w:t>
            </w:r>
          </w:p>
        </w:tc>
        <w:tc>
          <w:tcPr>
            <w:tcW w:w="7223" w:type="dxa"/>
          </w:tcPr>
          <w:p w14:paraId="7F8203B1" w14:textId="77777777" w:rsidR="00067F98" w:rsidRPr="0083002A" w:rsidRDefault="00067F98" w:rsidP="00CF347A">
            <w:pPr>
              <w:kinsoku w:val="0"/>
              <w:wordWrap w:val="0"/>
              <w:overflowPunct w:val="0"/>
              <w:ind w:right="241"/>
              <w:jc w:val="left"/>
              <w:rPr>
                <w:rFonts w:asciiTheme="minorEastAsia" w:hAnsiTheme="minorEastAsia"/>
                <w:kern w:val="0"/>
              </w:rPr>
            </w:pPr>
          </w:p>
        </w:tc>
      </w:tr>
      <w:tr w:rsidR="00067F98" w:rsidRPr="0083002A" w14:paraId="7DE06BE2" w14:textId="77777777" w:rsidTr="00067F98">
        <w:trPr>
          <w:trHeight w:val="1247"/>
        </w:trPr>
        <w:tc>
          <w:tcPr>
            <w:tcW w:w="2405" w:type="dxa"/>
            <w:vAlign w:val="center"/>
          </w:tcPr>
          <w:p w14:paraId="29BA117F" w14:textId="77777777" w:rsidR="00067F98" w:rsidRPr="0083002A" w:rsidRDefault="00067F98" w:rsidP="00CF347A">
            <w:pPr>
              <w:kinsoku w:val="0"/>
              <w:wordWrap w:val="0"/>
              <w:overflowPunct w:val="0"/>
              <w:ind w:right="241"/>
              <w:jc w:val="center"/>
              <w:rPr>
                <w:rFonts w:asciiTheme="minorEastAsia" w:hAnsiTheme="minorEastAsia"/>
                <w:kern w:val="0"/>
              </w:rPr>
            </w:pPr>
            <w:r w:rsidRPr="0083002A">
              <w:rPr>
                <w:rFonts w:asciiTheme="minorEastAsia" w:hAnsiTheme="minorEastAsia" w:hint="eastAsia"/>
                <w:kern w:val="0"/>
              </w:rPr>
              <w:t>変更内容</w:t>
            </w:r>
          </w:p>
        </w:tc>
        <w:tc>
          <w:tcPr>
            <w:tcW w:w="7223" w:type="dxa"/>
            <w:vAlign w:val="center"/>
          </w:tcPr>
          <w:p w14:paraId="623DF4AD" w14:textId="77777777" w:rsidR="00067F98" w:rsidRPr="0083002A" w:rsidRDefault="00067F98" w:rsidP="00CF347A">
            <w:pPr>
              <w:kinsoku w:val="0"/>
              <w:wordWrap w:val="0"/>
              <w:overflowPunct w:val="0"/>
              <w:ind w:right="241"/>
              <w:rPr>
                <w:rFonts w:asciiTheme="minorEastAsia" w:hAnsiTheme="minorEastAsia"/>
                <w:kern w:val="0"/>
              </w:rPr>
            </w:pPr>
          </w:p>
        </w:tc>
      </w:tr>
      <w:tr w:rsidR="00067F98" w:rsidRPr="0083002A" w14:paraId="02C39407" w14:textId="77777777" w:rsidTr="00067F98">
        <w:trPr>
          <w:trHeight w:val="1247"/>
        </w:trPr>
        <w:tc>
          <w:tcPr>
            <w:tcW w:w="2405" w:type="dxa"/>
            <w:vAlign w:val="center"/>
          </w:tcPr>
          <w:p w14:paraId="2597B18B" w14:textId="77777777" w:rsidR="00067F98" w:rsidRPr="0083002A" w:rsidRDefault="00067F98" w:rsidP="00CF347A">
            <w:pPr>
              <w:kinsoku w:val="0"/>
              <w:wordWrap w:val="0"/>
              <w:overflowPunct w:val="0"/>
              <w:ind w:right="241"/>
              <w:jc w:val="center"/>
              <w:rPr>
                <w:rFonts w:asciiTheme="minorEastAsia" w:hAnsiTheme="minorEastAsia"/>
                <w:kern w:val="0"/>
              </w:rPr>
            </w:pPr>
            <w:r w:rsidRPr="0083002A">
              <w:rPr>
                <w:rFonts w:asciiTheme="minorEastAsia" w:hAnsiTheme="minorEastAsia" w:hint="eastAsia"/>
                <w:kern w:val="0"/>
              </w:rPr>
              <w:t>添付書類</w:t>
            </w:r>
          </w:p>
        </w:tc>
        <w:tc>
          <w:tcPr>
            <w:tcW w:w="7223" w:type="dxa"/>
            <w:vAlign w:val="center"/>
          </w:tcPr>
          <w:p w14:paraId="4782DF76" w14:textId="77777777" w:rsidR="00067F98" w:rsidRPr="0083002A" w:rsidRDefault="00A4321E" w:rsidP="00CF347A">
            <w:pPr>
              <w:kinsoku w:val="0"/>
              <w:wordWrap w:val="0"/>
              <w:overflowPunct w:val="0"/>
              <w:ind w:right="241"/>
              <w:rPr>
                <w:rFonts w:asciiTheme="minorEastAsia" w:hAnsiTheme="minorEastAsia"/>
                <w:kern w:val="0"/>
              </w:rPr>
            </w:pPr>
            <w:r w:rsidRPr="0083002A">
              <w:rPr>
                <w:rFonts w:asciiTheme="minorEastAsia" w:hAnsiTheme="minorEastAsia" w:hint="eastAsia"/>
                <w:kern w:val="0"/>
              </w:rPr>
              <w:t>住所を変更する場合は、申込者の現在の住所等が分かる証明書等の写しを添付してください。</w:t>
            </w:r>
            <w:r w:rsidR="00067F98" w:rsidRPr="0083002A">
              <w:rPr>
                <w:rFonts w:asciiTheme="minorEastAsia" w:hAnsiTheme="minorEastAsia" w:hint="eastAsia"/>
                <w:kern w:val="0"/>
              </w:rPr>
              <w:t xml:space="preserve">　　　　　　　　　　　　　　　　　　　　　　</w:t>
            </w:r>
          </w:p>
        </w:tc>
      </w:tr>
    </w:tbl>
    <w:p w14:paraId="24128213" w14:textId="77777777" w:rsidR="00067F98" w:rsidRPr="0083002A" w:rsidRDefault="00067F98" w:rsidP="00CF347A">
      <w:pPr>
        <w:kinsoku w:val="0"/>
        <w:wordWrap w:val="0"/>
        <w:overflowPunct w:val="0"/>
        <w:ind w:right="241"/>
        <w:jc w:val="left"/>
        <w:rPr>
          <w:rFonts w:asciiTheme="minorEastAsia" w:hAnsiTheme="minorEastAsia"/>
          <w:kern w:val="0"/>
        </w:rPr>
      </w:pPr>
    </w:p>
    <w:p w14:paraId="7514C8DA" w14:textId="77777777" w:rsidR="00067F98" w:rsidRPr="0083002A" w:rsidRDefault="00067F98" w:rsidP="00CF347A">
      <w:pPr>
        <w:kinsoku w:val="0"/>
        <w:wordWrap w:val="0"/>
        <w:overflowPunct w:val="0"/>
        <w:ind w:right="241"/>
        <w:jc w:val="left"/>
        <w:rPr>
          <w:rFonts w:asciiTheme="minorEastAsia" w:hAnsiTheme="minorEastAsia"/>
          <w:kern w:val="0"/>
        </w:rPr>
      </w:pPr>
    </w:p>
    <w:p w14:paraId="45AC9E02" w14:textId="11B8CBC8" w:rsidR="001B331F" w:rsidRPr="0083002A" w:rsidRDefault="00B10036" w:rsidP="00B10036">
      <w:pPr>
        <w:kinsoku w:val="0"/>
        <w:wordWrap w:val="0"/>
        <w:overflowPunct w:val="0"/>
        <w:jc w:val="left"/>
        <w:rPr>
          <w:kern w:val="0"/>
          <w:sz w:val="24"/>
        </w:rPr>
      </w:pPr>
      <w:bookmarkStart w:id="0" w:name="_GoBack"/>
      <w:bookmarkEnd w:id="0"/>
      <w:r w:rsidRPr="0083002A">
        <w:rPr>
          <w:kern w:val="0"/>
          <w:sz w:val="24"/>
        </w:rPr>
        <w:t xml:space="preserve"> </w:t>
      </w:r>
    </w:p>
    <w:sectPr w:rsidR="001B331F" w:rsidRPr="0083002A" w:rsidSect="00011324">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6FC66" w14:textId="77777777" w:rsidR="00394608" w:rsidRDefault="00394608" w:rsidP="00011324">
      <w:r>
        <w:separator/>
      </w:r>
    </w:p>
  </w:endnote>
  <w:endnote w:type="continuationSeparator" w:id="0">
    <w:p w14:paraId="096A6643" w14:textId="77777777" w:rsidR="00394608" w:rsidRDefault="00394608" w:rsidP="0001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DCEF1" w14:textId="77777777" w:rsidR="00394608" w:rsidRDefault="00394608" w:rsidP="00011324">
      <w:r>
        <w:separator/>
      </w:r>
    </w:p>
  </w:footnote>
  <w:footnote w:type="continuationSeparator" w:id="0">
    <w:p w14:paraId="4E69EFCF" w14:textId="77777777" w:rsidR="00394608" w:rsidRDefault="00394608" w:rsidP="00011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4326F"/>
    <w:multiLevelType w:val="hybridMultilevel"/>
    <w:tmpl w:val="FA787AFC"/>
    <w:lvl w:ilvl="0" w:tplc="5928AC1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5C6EEB"/>
    <w:multiLevelType w:val="hybridMultilevel"/>
    <w:tmpl w:val="EFBCC9D0"/>
    <w:lvl w:ilvl="0" w:tplc="B810C1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4B272D"/>
    <w:multiLevelType w:val="hybridMultilevel"/>
    <w:tmpl w:val="993073F4"/>
    <w:lvl w:ilvl="0" w:tplc="B5B45656">
      <w:start w:val="7"/>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96E5D41"/>
    <w:multiLevelType w:val="hybridMultilevel"/>
    <w:tmpl w:val="1F7C4762"/>
    <w:lvl w:ilvl="0" w:tplc="CC22CAD0">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88"/>
    <w:rsid w:val="00011324"/>
    <w:rsid w:val="00035EDA"/>
    <w:rsid w:val="00067F98"/>
    <w:rsid w:val="00072B1B"/>
    <w:rsid w:val="00085813"/>
    <w:rsid w:val="00091083"/>
    <w:rsid w:val="000C5706"/>
    <w:rsid w:val="000D00E0"/>
    <w:rsid w:val="000D4DA0"/>
    <w:rsid w:val="00117CBB"/>
    <w:rsid w:val="00144916"/>
    <w:rsid w:val="00152F11"/>
    <w:rsid w:val="00171AB6"/>
    <w:rsid w:val="00175CD0"/>
    <w:rsid w:val="001867DF"/>
    <w:rsid w:val="0019034E"/>
    <w:rsid w:val="001A4D37"/>
    <w:rsid w:val="001A67B6"/>
    <w:rsid w:val="001B331F"/>
    <w:rsid w:val="001C444B"/>
    <w:rsid w:val="001E0E19"/>
    <w:rsid w:val="001F6A20"/>
    <w:rsid w:val="00216560"/>
    <w:rsid w:val="00217F94"/>
    <w:rsid w:val="0023091B"/>
    <w:rsid w:val="00264059"/>
    <w:rsid w:val="00292636"/>
    <w:rsid w:val="002B4A13"/>
    <w:rsid w:val="002C2A14"/>
    <w:rsid w:val="002D20C5"/>
    <w:rsid w:val="002E1DC5"/>
    <w:rsid w:val="003007D3"/>
    <w:rsid w:val="00304001"/>
    <w:rsid w:val="00327D50"/>
    <w:rsid w:val="003542FB"/>
    <w:rsid w:val="00365C33"/>
    <w:rsid w:val="00375A9E"/>
    <w:rsid w:val="0038200B"/>
    <w:rsid w:val="003906DD"/>
    <w:rsid w:val="00394608"/>
    <w:rsid w:val="003A1AEF"/>
    <w:rsid w:val="004041A6"/>
    <w:rsid w:val="00420FCD"/>
    <w:rsid w:val="004243F5"/>
    <w:rsid w:val="0045249C"/>
    <w:rsid w:val="00470E46"/>
    <w:rsid w:val="00471C3A"/>
    <w:rsid w:val="00496CCA"/>
    <w:rsid w:val="004C0D6B"/>
    <w:rsid w:val="004C39D1"/>
    <w:rsid w:val="004C651B"/>
    <w:rsid w:val="00502F4F"/>
    <w:rsid w:val="00542571"/>
    <w:rsid w:val="00561771"/>
    <w:rsid w:val="00577FA6"/>
    <w:rsid w:val="005B05A5"/>
    <w:rsid w:val="005B70F7"/>
    <w:rsid w:val="005C6F99"/>
    <w:rsid w:val="005D64FC"/>
    <w:rsid w:val="005E0362"/>
    <w:rsid w:val="005F1892"/>
    <w:rsid w:val="005F2B2E"/>
    <w:rsid w:val="005F737A"/>
    <w:rsid w:val="00652764"/>
    <w:rsid w:val="00693E28"/>
    <w:rsid w:val="00696DF0"/>
    <w:rsid w:val="006A1EEE"/>
    <w:rsid w:val="006A63CE"/>
    <w:rsid w:val="006B6BCB"/>
    <w:rsid w:val="006C09F5"/>
    <w:rsid w:val="006D4CFF"/>
    <w:rsid w:val="00722241"/>
    <w:rsid w:val="00751946"/>
    <w:rsid w:val="00753C87"/>
    <w:rsid w:val="007549CF"/>
    <w:rsid w:val="007A0E5B"/>
    <w:rsid w:val="007C0FD8"/>
    <w:rsid w:val="007F2CFF"/>
    <w:rsid w:val="0083002A"/>
    <w:rsid w:val="008455F1"/>
    <w:rsid w:val="008E1C35"/>
    <w:rsid w:val="00902B5D"/>
    <w:rsid w:val="009100C3"/>
    <w:rsid w:val="00915571"/>
    <w:rsid w:val="0093423F"/>
    <w:rsid w:val="00961646"/>
    <w:rsid w:val="0096684A"/>
    <w:rsid w:val="00977124"/>
    <w:rsid w:val="00982AB7"/>
    <w:rsid w:val="009859AC"/>
    <w:rsid w:val="009C5357"/>
    <w:rsid w:val="009D6F3A"/>
    <w:rsid w:val="009F4406"/>
    <w:rsid w:val="00A11C41"/>
    <w:rsid w:val="00A21BC5"/>
    <w:rsid w:val="00A254DC"/>
    <w:rsid w:val="00A317B7"/>
    <w:rsid w:val="00A37087"/>
    <w:rsid w:val="00A4321E"/>
    <w:rsid w:val="00A62C3F"/>
    <w:rsid w:val="00A6497F"/>
    <w:rsid w:val="00A725DF"/>
    <w:rsid w:val="00A94A6F"/>
    <w:rsid w:val="00AA0E6F"/>
    <w:rsid w:val="00AA4E3B"/>
    <w:rsid w:val="00AA571E"/>
    <w:rsid w:val="00AA5FDE"/>
    <w:rsid w:val="00AB672D"/>
    <w:rsid w:val="00AD2360"/>
    <w:rsid w:val="00AF791C"/>
    <w:rsid w:val="00B10036"/>
    <w:rsid w:val="00B477B2"/>
    <w:rsid w:val="00B65924"/>
    <w:rsid w:val="00BA4F26"/>
    <w:rsid w:val="00BD6488"/>
    <w:rsid w:val="00C04D7D"/>
    <w:rsid w:val="00C255D7"/>
    <w:rsid w:val="00C449BD"/>
    <w:rsid w:val="00C526C1"/>
    <w:rsid w:val="00C61941"/>
    <w:rsid w:val="00C66953"/>
    <w:rsid w:val="00C71452"/>
    <w:rsid w:val="00C95B14"/>
    <w:rsid w:val="00CA02C1"/>
    <w:rsid w:val="00CA2116"/>
    <w:rsid w:val="00CB5256"/>
    <w:rsid w:val="00CE3ED5"/>
    <w:rsid w:val="00CF16A8"/>
    <w:rsid w:val="00CF347A"/>
    <w:rsid w:val="00D02984"/>
    <w:rsid w:val="00D02CE1"/>
    <w:rsid w:val="00D352F3"/>
    <w:rsid w:val="00D46471"/>
    <w:rsid w:val="00D504E7"/>
    <w:rsid w:val="00D573C4"/>
    <w:rsid w:val="00DA77F8"/>
    <w:rsid w:val="00DD1530"/>
    <w:rsid w:val="00DE32B6"/>
    <w:rsid w:val="00DF17C2"/>
    <w:rsid w:val="00DF352F"/>
    <w:rsid w:val="00E00B6D"/>
    <w:rsid w:val="00E379D0"/>
    <w:rsid w:val="00E71B8E"/>
    <w:rsid w:val="00E7461A"/>
    <w:rsid w:val="00E80B1A"/>
    <w:rsid w:val="00E8480B"/>
    <w:rsid w:val="00E95BD2"/>
    <w:rsid w:val="00E95C92"/>
    <w:rsid w:val="00E960A8"/>
    <w:rsid w:val="00EA49A3"/>
    <w:rsid w:val="00EB148C"/>
    <w:rsid w:val="00EB1CB2"/>
    <w:rsid w:val="00EB4457"/>
    <w:rsid w:val="00EB6D22"/>
    <w:rsid w:val="00EE0F4B"/>
    <w:rsid w:val="00EE112E"/>
    <w:rsid w:val="00F06776"/>
    <w:rsid w:val="00F16C6B"/>
    <w:rsid w:val="00F35905"/>
    <w:rsid w:val="00F37898"/>
    <w:rsid w:val="00F43BAB"/>
    <w:rsid w:val="00F53906"/>
    <w:rsid w:val="00F75057"/>
    <w:rsid w:val="00F917FD"/>
    <w:rsid w:val="00F94CEC"/>
    <w:rsid w:val="00F9702E"/>
    <w:rsid w:val="00FA066E"/>
    <w:rsid w:val="00FA2121"/>
    <w:rsid w:val="00FA7C41"/>
    <w:rsid w:val="00FB029D"/>
    <w:rsid w:val="00FC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991848"/>
  <w15:chartTrackingRefBased/>
  <w15:docId w15:val="{1C2BEB1B-10A6-4B58-8EBE-FB57FA3D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2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324"/>
    <w:pPr>
      <w:tabs>
        <w:tab w:val="center" w:pos="4252"/>
        <w:tab w:val="right" w:pos="8504"/>
      </w:tabs>
      <w:snapToGrid w:val="0"/>
    </w:pPr>
  </w:style>
  <w:style w:type="character" w:customStyle="1" w:styleId="a4">
    <w:name w:val="ヘッダー (文字)"/>
    <w:basedOn w:val="a0"/>
    <w:link w:val="a3"/>
    <w:uiPriority w:val="99"/>
    <w:rsid w:val="00011324"/>
  </w:style>
  <w:style w:type="paragraph" w:styleId="a5">
    <w:name w:val="footer"/>
    <w:basedOn w:val="a"/>
    <w:link w:val="a6"/>
    <w:uiPriority w:val="99"/>
    <w:unhideWhenUsed/>
    <w:rsid w:val="00011324"/>
    <w:pPr>
      <w:tabs>
        <w:tab w:val="center" w:pos="4252"/>
        <w:tab w:val="right" w:pos="8504"/>
      </w:tabs>
      <w:snapToGrid w:val="0"/>
    </w:pPr>
  </w:style>
  <w:style w:type="character" w:customStyle="1" w:styleId="a6">
    <w:name w:val="フッター (文字)"/>
    <w:basedOn w:val="a0"/>
    <w:link w:val="a5"/>
    <w:uiPriority w:val="99"/>
    <w:rsid w:val="00011324"/>
  </w:style>
  <w:style w:type="paragraph" w:styleId="a7">
    <w:name w:val="Note Heading"/>
    <w:basedOn w:val="a"/>
    <w:next w:val="a"/>
    <w:link w:val="a8"/>
    <w:uiPriority w:val="99"/>
    <w:unhideWhenUsed/>
    <w:rsid w:val="00915571"/>
    <w:pPr>
      <w:jc w:val="center"/>
    </w:pPr>
  </w:style>
  <w:style w:type="character" w:customStyle="1" w:styleId="a8">
    <w:name w:val="記 (文字)"/>
    <w:basedOn w:val="a0"/>
    <w:link w:val="a7"/>
    <w:uiPriority w:val="99"/>
    <w:rsid w:val="00915571"/>
  </w:style>
  <w:style w:type="paragraph" w:styleId="a9">
    <w:name w:val="Closing"/>
    <w:basedOn w:val="a"/>
    <w:link w:val="aa"/>
    <w:uiPriority w:val="99"/>
    <w:unhideWhenUsed/>
    <w:rsid w:val="00915571"/>
    <w:pPr>
      <w:jc w:val="right"/>
    </w:pPr>
  </w:style>
  <w:style w:type="character" w:customStyle="1" w:styleId="aa">
    <w:name w:val="結語 (文字)"/>
    <w:basedOn w:val="a0"/>
    <w:link w:val="a9"/>
    <w:uiPriority w:val="99"/>
    <w:rsid w:val="00915571"/>
  </w:style>
  <w:style w:type="paragraph" w:styleId="ab">
    <w:name w:val="List Paragraph"/>
    <w:basedOn w:val="a"/>
    <w:uiPriority w:val="34"/>
    <w:qFormat/>
    <w:rsid w:val="00AD2360"/>
    <w:pPr>
      <w:ind w:leftChars="400" w:left="840"/>
    </w:pPr>
  </w:style>
  <w:style w:type="table" w:styleId="ac">
    <w:name w:val="Table Grid"/>
    <w:basedOn w:val="a1"/>
    <w:uiPriority w:val="39"/>
    <w:rsid w:val="00F75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A63C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63CE"/>
    <w:rPr>
      <w:rFonts w:asciiTheme="majorHAnsi" w:eastAsiaTheme="majorEastAsia" w:hAnsiTheme="majorHAnsi" w:cstheme="majorBidi"/>
      <w:sz w:val="18"/>
      <w:szCs w:val="18"/>
    </w:rPr>
  </w:style>
  <w:style w:type="character" w:styleId="af">
    <w:name w:val="annotation reference"/>
    <w:basedOn w:val="a0"/>
    <w:uiPriority w:val="99"/>
    <w:semiHidden/>
    <w:unhideWhenUsed/>
    <w:rsid w:val="008455F1"/>
    <w:rPr>
      <w:sz w:val="18"/>
      <w:szCs w:val="18"/>
    </w:rPr>
  </w:style>
  <w:style w:type="paragraph" w:styleId="af0">
    <w:name w:val="annotation text"/>
    <w:basedOn w:val="a"/>
    <w:link w:val="af1"/>
    <w:uiPriority w:val="99"/>
    <w:semiHidden/>
    <w:unhideWhenUsed/>
    <w:rsid w:val="008455F1"/>
    <w:pPr>
      <w:jc w:val="left"/>
    </w:pPr>
  </w:style>
  <w:style w:type="character" w:customStyle="1" w:styleId="af1">
    <w:name w:val="コメント文字列 (文字)"/>
    <w:basedOn w:val="a0"/>
    <w:link w:val="af0"/>
    <w:uiPriority w:val="99"/>
    <w:semiHidden/>
    <w:rsid w:val="008455F1"/>
  </w:style>
  <w:style w:type="paragraph" w:styleId="af2">
    <w:name w:val="annotation subject"/>
    <w:basedOn w:val="af0"/>
    <w:next w:val="af0"/>
    <w:link w:val="af3"/>
    <w:uiPriority w:val="99"/>
    <w:semiHidden/>
    <w:unhideWhenUsed/>
    <w:rsid w:val="008455F1"/>
    <w:rPr>
      <w:b/>
      <w:bCs/>
    </w:rPr>
  </w:style>
  <w:style w:type="character" w:customStyle="1" w:styleId="af3">
    <w:name w:val="コメント内容 (文字)"/>
    <w:basedOn w:val="af1"/>
    <w:link w:val="af2"/>
    <w:uiPriority w:val="99"/>
    <w:semiHidden/>
    <w:rsid w:val="0084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3434">
      <w:bodyDiv w:val="1"/>
      <w:marLeft w:val="0"/>
      <w:marRight w:val="0"/>
      <w:marTop w:val="0"/>
      <w:marBottom w:val="0"/>
      <w:divBdr>
        <w:top w:val="none" w:sz="0" w:space="0" w:color="auto"/>
        <w:left w:val="none" w:sz="0" w:space="0" w:color="auto"/>
        <w:bottom w:val="none" w:sz="0" w:space="0" w:color="auto"/>
        <w:right w:val="none" w:sz="0" w:space="0" w:color="auto"/>
      </w:divBdr>
    </w:div>
    <w:div w:id="970869486">
      <w:bodyDiv w:val="1"/>
      <w:marLeft w:val="0"/>
      <w:marRight w:val="0"/>
      <w:marTop w:val="0"/>
      <w:marBottom w:val="0"/>
      <w:divBdr>
        <w:top w:val="none" w:sz="0" w:space="0" w:color="auto"/>
        <w:left w:val="none" w:sz="0" w:space="0" w:color="auto"/>
        <w:bottom w:val="none" w:sz="0" w:space="0" w:color="auto"/>
        <w:right w:val="none" w:sz="0" w:space="0" w:color="auto"/>
      </w:divBdr>
    </w:div>
    <w:div w:id="17810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3906-5C1A-46E7-A23D-7ACD4CB9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6655ADCF</Template>
  <TotalTime>13</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 伊藤　璃奈</dc:creator>
  <cp:keywords/>
  <dc:description/>
  <cp:lastModifiedBy>す 菅原　優奈</cp:lastModifiedBy>
  <cp:revision>4</cp:revision>
  <cp:lastPrinted>2020-10-22T05:39:00Z</cp:lastPrinted>
  <dcterms:created xsi:type="dcterms:W3CDTF">2020-10-16T00:18:00Z</dcterms:created>
  <dcterms:modified xsi:type="dcterms:W3CDTF">2022-02-25T09:53:00Z</dcterms:modified>
</cp:coreProperties>
</file>