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E7F50" w14:textId="4AD56AA9" w:rsidR="00AA571E" w:rsidRDefault="00144916" w:rsidP="00CF347A">
      <w:pPr>
        <w:kinsoku w:val="0"/>
        <w:wordWrap w:val="0"/>
        <w:overflowPunct w:val="0"/>
        <w:jc w:val="left"/>
        <w:rPr>
          <w:kern w:val="0"/>
          <w:szCs w:val="21"/>
        </w:rPr>
      </w:pPr>
      <w:r w:rsidRPr="0083002A">
        <w:rPr>
          <w:rFonts w:hint="eastAsia"/>
          <w:kern w:val="0"/>
          <w:szCs w:val="21"/>
        </w:rPr>
        <w:t>様</w:t>
      </w:r>
      <w:r w:rsidR="00F53906" w:rsidRPr="0083002A">
        <w:rPr>
          <w:rFonts w:hint="eastAsia"/>
          <w:kern w:val="0"/>
          <w:szCs w:val="21"/>
        </w:rPr>
        <w:t>式第</w:t>
      </w:r>
      <w:r w:rsidR="00DE32B6" w:rsidRPr="00C71452">
        <w:rPr>
          <w:rFonts w:hint="eastAsia"/>
          <w:kern w:val="0"/>
          <w:szCs w:val="21"/>
        </w:rPr>
        <w:t>８</w:t>
      </w:r>
      <w:r w:rsidR="00AA571E" w:rsidRPr="00C71452">
        <w:rPr>
          <w:rFonts w:hint="eastAsia"/>
          <w:kern w:val="0"/>
          <w:szCs w:val="21"/>
        </w:rPr>
        <w:t>号</w:t>
      </w:r>
      <w:r w:rsidRPr="0083002A">
        <w:rPr>
          <w:rFonts w:hint="eastAsia"/>
          <w:kern w:val="0"/>
          <w:szCs w:val="21"/>
        </w:rPr>
        <w:t>（第６条関係）</w:t>
      </w:r>
    </w:p>
    <w:p w14:paraId="62377889" w14:textId="77777777" w:rsidR="00C71452" w:rsidRPr="0083002A" w:rsidRDefault="00C71452" w:rsidP="00CF347A">
      <w:pPr>
        <w:kinsoku w:val="0"/>
        <w:wordWrap w:val="0"/>
        <w:overflowPunct w:val="0"/>
        <w:jc w:val="left"/>
        <w:rPr>
          <w:kern w:val="0"/>
          <w:szCs w:val="21"/>
        </w:rPr>
      </w:pPr>
    </w:p>
    <w:p w14:paraId="0FA6D591" w14:textId="56C74331" w:rsidR="00144916" w:rsidRPr="0083002A" w:rsidRDefault="00F53906" w:rsidP="00CF347A">
      <w:pPr>
        <w:kinsoku w:val="0"/>
        <w:wordWrap w:val="0"/>
        <w:overflowPunct w:val="0"/>
        <w:jc w:val="center"/>
        <w:rPr>
          <w:b/>
          <w:kern w:val="0"/>
          <w:sz w:val="24"/>
        </w:rPr>
      </w:pPr>
      <w:r w:rsidRPr="0083002A">
        <w:rPr>
          <w:rFonts w:hint="eastAsia"/>
          <w:b/>
          <w:kern w:val="0"/>
          <w:sz w:val="24"/>
        </w:rPr>
        <w:t>滝沢市</w:t>
      </w:r>
      <w:r w:rsidR="00A11C41" w:rsidRPr="0083002A">
        <w:rPr>
          <w:rFonts w:hint="eastAsia"/>
          <w:b/>
          <w:kern w:val="0"/>
          <w:sz w:val="24"/>
        </w:rPr>
        <w:t>空き家バンク</w:t>
      </w:r>
      <w:r w:rsidR="0038200B" w:rsidRPr="0083002A">
        <w:rPr>
          <w:rFonts w:hint="eastAsia"/>
          <w:b/>
          <w:kern w:val="0"/>
          <w:sz w:val="24"/>
        </w:rPr>
        <w:t>制度</w:t>
      </w:r>
      <w:r w:rsidRPr="0083002A">
        <w:rPr>
          <w:rFonts w:hint="eastAsia"/>
          <w:b/>
          <w:kern w:val="0"/>
          <w:sz w:val="24"/>
        </w:rPr>
        <w:t>登録</w:t>
      </w:r>
      <w:r w:rsidR="005D64FC" w:rsidRPr="0083002A">
        <w:rPr>
          <w:rFonts w:hint="eastAsia"/>
          <w:b/>
          <w:kern w:val="0"/>
          <w:sz w:val="24"/>
        </w:rPr>
        <w:t>取下申出</w:t>
      </w:r>
      <w:r w:rsidRPr="0083002A">
        <w:rPr>
          <w:rFonts w:hint="eastAsia"/>
          <w:b/>
          <w:kern w:val="0"/>
          <w:sz w:val="24"/>
        </w:rPr>
        <w:t>書</w:t>
      </w:r>
    </w:p>
    <w:p w14:paraId="0E5BC352" w14:textId="77777777" w:rsidR="00144916" w:rsidRPr="0083002A" w:rsidRDefault="00144916" w:rsidP="00CF347A">
      <w:pPr>
        <w:kinsoku w:val="0"/>
        <w:wordWrap w:val="0"/>
        <w:overflowPunct w:val="0"/>
        <w:jc w:val="center"/>
        <w:rPr>
          <w:kern w:val="0"/>
        </w:rPr>
      </w:pPr>
    </w:p>
    <w:p w14:paraId="7160C846" w14:textId="77777777" w:rsidR="00144916" w:rsidRPr="0083002A" w:rsidRDefault="00144916" w:rsidP="00CF347A">
      <w:pPr>
        <w:kinsoku w:val="0"/>
        <w:wordWrap w:val="0"/>
        <w:overflowPunct w:val="0"/>
        <w:jc w:val="right"/>
        <w:rPr>
          <w:kern w:val="0"/>
        </w:rPr>
      </w:pPr>
      <w:r w:rsidRPr="0083002A">
        <w:rPr>
          <w:rFonts w:hint="eastAsia"/>
          <w:kern w:val="0"/>
        </w:rPr>
        <w:t xml:space="preserve">年　　月　　日　</w:t>
      </w:r>
    </w:p>
    <w:p w14:paraId="28F01B12" w14:textId="77777777" w:rsidR="00144916" w:rsidRPr="0083002A" w:rsidRDefault="00144916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</w:p>
    <w:p w14:paraId="1E4B3BE9" w14:textId="77777777" w:rsidR="00144916" w:rsidRPr="0083002A" w:rsidRDefault="00144916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 xml:space="preserve">　滝沢市長　　　　　　　　様</w:t>
      </w:r>
    </w:p>
    <w:p w14:paraId="4746203A" w14:textId="77777777" w:rsidR="00144916" w:rsidRPr="0083002A" w:rsidRDefault="00144916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</w:p>
    <w:tbl>
      <w:tblPr>
        <w:tblStyle w:val="ac"/>
        <w:tblW w:w="6748" w:type="dxa"/>
        <w:tblInd w:w="2892" w:type="dxa"/>
        <w:tblLook w:val="04A0" w:firstRow="1" w:lastRow="0" w:firstColumn="1" w:lastColumn="0" w:noHBand="0" w:noVBand="1"/>
      </w:tblPr>
      <w:tblGrid>
        <w:gridCol w:w="1682"/>
        <w:gridCol w:w="5066"/>
      </w:tblGrid>
      <w:tr w:rsidR="00D504E7" w:rsidRPr="0083002A" w14:paraId="025C98EA" w14:textId="77777777" w:rsidTr="004041A6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684F2EF4" w14:textId="47EDD87C" w:rsidR="00D504E7" w:rsidRPr="0083002A" w:rsidRDefault="00A317B7" w:rsidP="00A317B7">
            <w:pPr>
              <w:kinsoku w:val="0"/>
              <w:overflowPunct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届 出 者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40C93755" w14:textId="77777777" w:rsidR="00D504E7" w:rsidRPr="0083002A" w:rsidRDefault="00D504E7" w:rsidP="004041A6">
            <w:pPr>
              <w:kinsoku w:val="0"/>
              <w:wordWrap w:val="0"/>
              <w:overflowPunct w:val="0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〒　　　　－</w:t>
            </w:r>
          </w:p>
        </w:tc>
      </w:tr>
      <w:tr w:rsidR="00D504E7" w:rsidRPr="0083002A" w14:paraId="2B19FEAA" w14:textId="77777777" w:rsidTr="004041A6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3563051A" w14:textId="77777777" w:rsidR="00D504E7" w:rsidRPr="0083002A" w:rsidRDefault="00D504E7" w:rsidP="004041A6">
            <w:pPr>
              <w:kinsoku w:val="0"/>
              <w:wordWrap w:val="0"/>
              <w:overflowPunct w:val="0"/>
              <w:ind w:firstLineChars="100" w:firstLine="241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住　　所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32C783DA" w14:textId="77777777" w:rsidR="00D504E7" w:rsidRPr="0083002A" w:rsidRDefault="00D504E7" w:rsidP="004041A6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D504E7" w:rsidRPr="0083002A" w14:paraId="0E27004B" w14:textId="77777777" w:rsidTr="004041A6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1F4B89A4" w14:textId="77777777" w:rsidR="00D504E7" w:rsidRPr="0083002A" w:rsidRDefault="00D504E7" w:rsidP="004041A6">
            <w:pPr>
              <w:kinsoku w:val="0"/>
              <w:wordWrap w:val="0"/>
              <w:overflowPunct w:val="0"/>
              <w:ind w:firstLineChars="100" w:firstLine="190"/>
              <w:rPr>
                <w:rFonts w:asciiTheme="minorEastAsia" w:hAnsiTheme="minorEastAsia"/>
                <w:kern w:val="0"/>
                <w:szCs w:val="21"/>
              </w:rPr>
            </w:pPr>
            <w:r w:rsidRPr="00F80E03">
              <w:rPr>
                <w:rFonts w:asciiTheme="minorEastAsia" w:hAnsiTheme="minorEastAsia" w:hint="eastAsia"/>
                <w:w w:val="76"/>
                <w:kern w:val="0"/>
                <w:szCs w:val="21"/>
                <w:fitText w:val="964" w:id="-1978482175"/>
              </w:rPr>
              <w:t>（フリガナ</w:t>
            </w:r>
            <w:r w:rsidRPr="00F80E03">
              <w:rPr>
                <w:rFonts w:asciiTheme="minorEastAsia" w:hAnsiTheme="minorEastAsia" w:hint="eastAsia"/>
                <w:spacing w:val="4"/>
                <w:w w:val="76"/>
                <w:kern w:val="0"/>
                <w:szCs w:val="21"/>
                <w:fitText w:val="964" w:id="-1978482175"/>
              </w:rPr>
              <w:t>）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2FEC0FCD" w14:textId="77777777" w:rsidR="00D504E7" w:rsidRPr="0083002A" w:rsidRDefault="00D504E7" w:rsidP="004041A6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E55779" w:rsidRPr="0083002A" w14:paraId="773A775C" w14:textId="77777777" w:rsidTr="00E55779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09430867" w14:textId="77777777" w:rsidR="00E55779" w:rsidRPr="0083002A" w:rsidRDefault="00E55779" w:rsidP="004041A6">
            <w:pPr>
              <w:kinsoku w:val="0"/>
              <w:wordWrap w:val="0"/>
              <w:overflowPunct w:val="0"/>
              <w:ind w:firstLineChars="100" w:firstLine="241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氏　　名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5D0DD893" w14:textId="47FD322C" w:rsidR="00E55779" w:rsidRPr="0083002A" w:rsidRDefault="00E55779" w:rsidP="00E55779">
            <w:pPr>
              <w:kinsoku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D504E7" w:rsidRPr="0083002A" w14:paraId="63F95B52" w14:textId="77777777" w:rsidTr="004041A6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1901FD35" w14:textId="77777777" w:rsidR="00D504E7" w:rsidRPr="0083002A" w:rsidRDefault="00D504E7" w:rsidP="004041A6">
            <w:pPr>
              <w:kinsoku w:val="0"/>
              <w:wordWrap w:val="0"/>
              <w:overflowPunct w:val="0"/>
              <w:ind w:firstLineChars="100" w:firstLine="241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電話番号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7C5BAC99" w14:textId="77777777" w:rsidR="00D504E7" w:rsidRPr="0083002A" w:rsidRDefault="00D504E7" w:rsidP="004041A6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（　　　　　）　　　　　－</w:t>
            </w:r>
          </w:p>
        </w:tc>
      </w:tr>
    </w:tbl>
    <w:p w14:paraId="70314ECC" w14:textId="77777777" w:rsidR="00091083" w:rsidRPr="0083002A" w:rsidRDefault="00091083" w:rsidP="00D504E7">
      <w:pPr>
        <w:kinsoku w:val="0"/>
        <w:overflowPunct w:val="0"/>
        <w:jc w:val="left"/>
        <w:rPr>
          <w:rFonts w:asciiTheme="minorEastAsia" w:hAnsiTheme="minorEastAsia"/>
          <w:kern w:val="0"/>
        </w:rPr>
      </w:pPr>
    </w:p>
    <w:p w14:paraId="2EA8EB89" w14:textId="77777777" w:rsidR="00144916" w:rsidRPr="0083002A" w:rsidRDefault="00144916" w:rsidP="00CF347A">
      <w:pPr>
        <w:kinsoku w:val="0"/>
        <w:wordWrap w:val="0"/>
        <w:overflowPunct w:val="0"/>
        <w:jc w:val="left"/>
        <w:rPr>
          <w:kern w:val="0"/>
          <w:szCs w:val="21"/>
        </w:rPr>
      </w:pPr>
    </w:p>
    <w:p w14:paraId="2160B153" w14:textId="3540BE12" w:rsidR="006B6BCB" w:rsidRPr="0083002A" w:rsidRDefault="00144916" w:rsidP="0038200B">
      <w:pPr>
        <w:kinsoku w:val="0"/>
        <w:wordWrap w:val="0"/>
        <w:overflowPunct w:val="0"/>
        <w:ind w:firstLineChars="100" w:firstLine="241"/>
        <w:jc w:val="left"/>
        <w:rPr>
          <w:kern w:val="0"/>
          <w:szCs w:val="21"/>
        </w:rPr>
      </w:pPr>
      <w:r w:rsidRPr="0083002A">
        <w:rPr>
          <w:rFonts w:hint="eastAsia"/>
          <w:kern w:val="0"/>
          <w:szCs w:val="21"/>
        </w:rPr>
        <w:t>次の</w:t>
      </w:r>
      <w:r w:rsidR="006B6BCB" w:rsidRPr="0083002A">
        <w:rPr>
          <w:rFonts w:hint="eastAsia"/>
          <w:kern w:val="0"/>
          <w:szCs w:val="21"/>
        </w:rPr>
        <w:t>とおり</w:t>
      </w:r>
      <w:r w:rsidR="00A11C41" w:rsidRPr="0083002A">
        <w:rPr>
          <w:rFonts w:asciiTheme="minorEastAsia" w:hAnsiTheme="minorEastAsia" w:hint="eastAsia"/>
          <w:kern w:val="0"/>
        </w:rPr>
        <w:t>空き家登録台帳</w:t>
      </w:r>
      <w:r w:rsidR="00FC00DA" w:rsidRPr="0083002A">
        <w:rPr>
          <w:rFonts w:hint="eastAsia"/>
          <w:kern w:val="0"/>
          <w:szCs w:val="21"/>
        </w:rPr>
        <w:t>の</w:t>
      </w:r>
      <w:r w:rsidRPr="0083002A">
        <w:rPr>
          <w:rFonts w:hint="eastAsia"/>
          <w:kern w:val="0"/>
          <w:szCs w:val="21"/>
        </w:rPr>
        <w:t>登録を</w:t>
      </w:r>
      <w:r w:rsidR="005D64FC" w:rsidRPr="0083002A">
        <w:rPr>
          <w:rFonts w:hint="eastAsia"/>
          <w:kern w:val="0"/>
          <w:szCs w:val="21"/>
        </w:rPr>
        <w:t>取り下げ</w:t>
      </w:r>
      <w:r w:rsidR="006B6BCB" w:rsidRPr="0083002A">
        <w:rPr>
          <w:rFonts w:hint="eastAsia"/>
          <w:kern w:val="0"/>
          <w:szCs w:val="21"/>
        </w:rPr>
        <w:t>たい</w:t>
      </w:r>
      <w:r w:rsidR="004C651B" w:rsidRPr="0083002A">
        <w:rPr>
          <w:rFonts w:hint="eastAsia"/>
          <w:kern w:val="0"/>
          <w:szCs w:val="21"/>
        </w:rPr>
        <w:t>ので、滝沢市</w:t>
      </w:r>
      <w:r w:rsidR="00A11C41" w:rsidRPr="0083002A">
        <w:rPr>
          <w:rFonts w:hint="eastAsia"/>
          <w:kern w:val="0"/>
          <w:szCs w:val="21"/>
        </w:rPr>
        <w:t>空き家バンク</w:t>
      </w:r>
      <w:r w:rsidR="0038200B" w:rsidRPr="0083002A">
        <w:rPr>
          <w:rFonts w:hint="eastAsia"/>
          <w:kern w:val="0"/>
        </w:rPr>
        <w:t>制度</w:t>
      </w:r>
      <w:r w:rsidR="004C651B" w:rsidRPr="0083002A">
        <w:rPr>
          <w:rFonts w:hint="eastAsia"/>
          <w:kern w:val="0"/>
          <w:szCs w:val="21"/>
        </w:rPr>
        <w:t>実施要綱第６条第１項第１号の規定により</w:t>
      </w:r>
      <w:r w:rsidR="005D64FC" w:rsidRPr="0083002A">
        <w:rPr>
          <w:rFonts w:hint="eastAsia"/>
          <w:kern w:val="0"/>
          <w:szCs w:val="21"/>
        </w:rPr>
        <w:t>申し出</w:t>
      </w:r>
      <w:r w:rsidR="005F737A" w:rsidRPr="0083002A">
        <w:rPr>
          <w:rFonts w:hint="eastAsia"/>
          <w:kern w:val="0"/>
          <w:szCs w:val="21"/>
        </w:rPr>
        <w:t>ます。</w:t>
      </w:r>
    </w:p>
    <w:p w14:paraId="157F8CBB" w14:textId="77777777" w:rsidR="005F737A" w:rsidRPr="0083002A" w:rsidRDefault="005F737A" w:rsidP="00CF347A">
      <w:pPr>
        <w:kinsoku w:val="0"/>
        <w:wordWrap w:val="0"/>
        <w:overflowPunct w:val="0"/>
        <w:ind w:right="-243"/>
        <w:jc w:val="left"/>
        <w:rPr>
          <w:kern w:val="0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82"/>
        <w:gridCol w:w="7946"/>
      </w:tblGrid>
      <w:tr w:rsidR="00F53906" w:rsidRPr="0083002A" w14:paraId="0724B2C9" w14:textId="77777777" w:rsidTr="004C651B">
        <w:trPr>
          <w:trHeight w:val="1614"/>
        </w:trPr>
        <w:tc>
          <w:tcPr>
            <w:tcW w:w="1682" w:type="dxa"/>
            <w:vAlign w:val="center"/>
          </w:tcPr>
          <w:p w14:paraId="594691A9" w14:textId="77777777" w:rsidR="00F53906" w:rsidRPr="0083002A" w:rsidRDefault="00F53906" w:rsidP="00CF347A">
            <w:pPr>
              <w:kinsoku w:val="0"/>
              <w:wordWrap w:val="0"/>
              <w:overflowPunct w:val="0"/>
              <w:ind w:leftChars="-92" w:left="-111" w:right="-243" w:hangingChars="46" w:hanging="111"/>
              <w:jc w:val="center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Cs w:val="21"/>
              </w:rPr>
              <w:t>登録番号</w:t>
            </w:r>
          </w:p>
        </w:tc>
        <w:tc>
          <w:tcPr>
            <w:tcW w:w="7946" w:type="dxa"/>
            <w:vAlign w:val="center"/>
          </w:tcPr>
          <w:p w14:paraId="034EF549" w14:textId="77777777" w:rsidR="00F53906" w:rsidRPr="0083002A" w:rsidRDefault="00F53906" w:rsidP="00CF347A">
            <w:pPr>
              <w:kinsoku w:val="0"/>
              <w:wordWrap w:val="0"/>
              <w:overflowPunct w:val="0"/>
              <w:ind w:right="-243"/>
              <w:jc w:val="center"/>
              <w:rPr>
                <w:kern w:val="0"/>
                <w:szCs w:val="21"/>
              </w:rPr>
            </w:pPr>
          </w:p>
        </w:tc>
      </w:tr>
      <w:tr w:rsidR="004C651B" w:rsidRPr="0083002A" w14:paraId="6F446E36" w14:textId="77777777" w:rsidTr="005F1892">
        <w:trPr>
          <w:trHeight w:val="1795"/>
        </w:trPr>
        <w:tc>
          <w:tcPr>
            <w:tcW w:w="1682" w:type="dxa"/>
            <w:vAlign w:val="center"/>
          </w:tcPr>
          <w:p w14:paraId="25EB8484" w14:textId="77777777" w:rsidR="004C651B" w:rsidRPr="0083002A" w:rsidRDefault="00072B1B" w:rsidP="00CF347A">
            <w:pPr>
              <w:kinsoku w:val="0"/>
              <w:wordWrap w:val="0"/>
              <w:overflowPunct w:val="0"/>
              <w:ind w:right="-243"/>
              <w:jc w:val="center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Cs w:val="21"/>
              </w:rPr>
              <w:t>抹消</w:t>
            </w:r>
            <w:r w:rsidR="004C651B" w:rsidRPr="0083002A">
              <w:rPr>
                <w:rFonts w:hint="eastAsia"/>
                <w:kern w:val="0"/>
                <w:szCs w:val="21"/>
              </w:rPr>
              <w:t>理由</w:t>
            </w:r>
          </w:p>
        </w:tc>
        <w:tc>
          <w:tcPr>
            <w:tcW w:w="7946" w:type="dxa"/>
            <w:vAlign w:val="center"/>
          </w:tcPr>
          <w:p w14:paraId="57478EF7" w14:textId="77777777" w:rsidR="004C651B" w:rsidRPr="0083002A" w:rsidRDefault="004C651B" w:rsidP="00CF347A">
            <w:pPr>
              <w:kinsoku w:val="0"/>
              <w:wordWrap w:val="0"/>
              <w:overflowPunct w:val="0"/>
              <w:ind w:right="-243"/>
              <w:jc w:val="center"/>
              <w:rPr>
                <w:kern w:val="0"/>
                <w:szCs w:val="21"/>
              </w:rPr>
            </w:pPr>
          </w:p>
        </w:tc>
      </w:tr>
    </w:tbl>
    <w:p w14:paraId="2F44F2EC" w14:textId="77777777" w:rsidR="004C651B" w:rsidRPr="0083002A" w:rsidRDefault="004C651B" w:rsidP="00CF347A">
      <w:pPr>
        <w:kinsoku w:val="0"/>
        <w:wordWrap w:val="0"/>
        <w:overflowPunct w:val="0"/>
        <w:rPr>
          <w:kern w:val="0"/>
        </w:rPr>
      </w:pPr>
    </w:p>
    <w:p w14:paraId="03281165" w14:textId="77777777" w:rsidR="004C651B" w:rsidRPr="0083002A" w:rsidRDefault="004C651B" w:rsidP="00CF347A">
      <w:pPr>
        <w:kinsoku w:val="0"/>
        <w:wordWrap w:val="0"/>
        <w:overflowPunct w:val="0"/>
        <w:rPr>
          <w:kern w:val="0"/>
        </w:rPr>
      </w:pPr>
      <w:r w:rsidRPr="0083002A">
        <w:rPr>
          <w:rFonts w:hint="eastAsia"/>
          <w:kern w:val="0"/>
        </w:rPr>
        <w:t>※</w:t>
      </w:r>
      <w:r w:rsidR="00072B1B" w:rsidRPr="0083002A">
        <w:rPr>
          <w:rFonts w:hint="eastAsia"/>
          <w:kern w:val="0"/>
        </w:rPr>
        <w:t>抹消</w:t>
      </w:r>
      <w:r w:rsidRPr="0083002A">
        <w:rPr>
          <w:rFonts w:hint="eastAsia"/>
          <w:kern w:val="0"/>
        </w:rPr>
        <w:t>理由が売買及び賃貸借に関する契約締結の場合は、記入してください。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23"/>
        <w:gridCol w:w="2892"/>
        <w:gridCol w:w="1687"/>
        <w:gridCol w:w="3126"/>
      </w:tblGrid>
      <w:tr w:rsidR="00F53906" w:rsidRPr="0083002A" w14:paraId="4666CC7D" w14:textId="77777777" w:rsidTr="00072B1B">
        <w:trPr>
          <w:trHeight w:val="1409"/>
        </w:trPr>
        <w:tc>
          <w:tcPr>
            <w:tcW w:w="1923" w:type="dxa"/>
            <w:vAlign w:val="center"/>
          </w:tcPr>
          <w:p w14:paraId="332FF202" w14:textId="77777777" w:rsidR="00F53906" w:rsidRPr="0083002A" w:rsidRDefault="00F53906" w:rsidP="00CF347A">
            <w:pPr>
              <w:kinsoku w:val="0"/>
              <w:wordWrap w:val="0"/>
              <w:overflowPunct w:val="0"/>
              <w:ind w:leftChars="-46" w:left="-109" w:right="-243" w:hanging="2"/>
              <w:jc w:val="center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Cs w:val="21"/>
              </w:rPr>
              <w:t>契約成立日</w:t>
            </w:r>
          </w:p>
        </w:tc>
        <w:tc>
          <w:tcPr>
            <w:tcW w:w="2892" w:type="dxa"/>
            <w:vAlign w:val="center"/>
          </w:tcPr>
          <w:p w14:paraId="516417E9" w14:textId="77777777" w:rsidR="00F53906" w:rsidRPr="0083002A" w:rsidRDefault="00F53906" w:rsidP="00CF347A">
            <w:pPr>
              <w:kinsoku w:val="0"/>
              <w:wordWrap w:val="0"/>
              <w:overflowPunct w:val="0"/>
              <w:ind w:right="-243"/>
              <w:jc w:val="center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Cs w:val="21"/>
              </w:rPr>
              <w:t>年　　月　　日</w:t>
            </w:r>
          </w:p>
        </w:tc>
        <w:tc>
          <w:tcPr>
            <w:tcW w:w="1687" w:type="dxa"/>
            <w:vAlign w:val="center"/>
          </w:tcPr>
          <w:p w14:paraId="07F626AE" w14:textId="77777777" w:rsidR="00F53906" w:rsidRPr="0083002A" w:rsidRDefault="00072B1B" w:rsidP="00CF347A">
            <w:pPr>
              <w:kinsoku w:val="0"/>
              <w:wordWrap w:val="0"/>
              <w:overflowPunct w:val="0"/>
              <w:ind w:leftChars="-44" w:left="-104" w:right="-108" w:hangingChars="1" w:hanging="2"/>
              <w:jc w:val="center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Cs w:val="21"/>
              </w:rPr>
              <w:t>契約方法</w:t>
            </w:r>
          </w:p>
        </w:tc>
        <w:tc>
          <w:tcPr>
            <w:tcW w:w="3126" w:type="dxa"/>
            <w:vAlign w:val="center"/>
          </w:tcPr>
          <w:p w14:paraId="09369D4F" w14:textId="77777777" w:rsidR="00F53906" w:rsidRPr="0083002A" w:rsidRDefault="00072B1B" w:rsidP="00CF347A">
            <w:pPr>
              <w:kinsoku w:val="0"/>
              <w:wordWrap w:val="0"/>
              <w:overflowPunct w:val="0"/>
              <w:ind w:right="-243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Cs w:val="21"/>
              </w:rPr>
              <w:t>１　売買　　２　賃貸借</w:t>
            </w:r>
          </w:p>
          <w:p w14:paraId="0F3D86BD" w14:textId="77777777" w:rsidR="00072B1B" w:rsidRPr="0083002A" w:rsidRDefault="00072B1B" w:rsidP="00CF347A">
            <w:pPr>
              <w:kinsoku w:val="0"/>
              <w:wordWrap w:val="0"/>
              <w:overflowPunct w:val="0"/>
              <w:ind w:right="-243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Cs w:val="21"/>
              </w:rPr>
              <w:t>３　その他（　　　　　）</w:t>
            </w:r>
          </w:p>
        </w:tc>
      </w:tr>
      <w:tr w:rsidR="00072B1B" w:rsidRPr="0083002A" w14:paraId="569BF806" w14:textId="77777777" w:rsidTr="005F1892">
        <w:trPr>
          <w:trHeight w:val="1409"/>
        </w:trPr>
        <w:tc>
          <w:tcPr>
            <w:tcW w:w="1923" w:type="dxa"/>
            <w:vAlign w:val="center"/>
          </w:tcPr>
          <w:p w14:paraId="70BFAA5A" w14:textId="77777777" w:rsidR="00072B1B" w:rsidRPr="0083002A" w:rsidRDefault="00072B1B" w:rsidP="00D504E7">
            <w:pPr>
              <w:kinsoku w:val="0"/>
              <w:wordWrap w:val="0"/>
              <w:overflowPunct w:val="0"/>
              <w:ind w:right="-108"/>
              <w:jc w:val="center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Cs w:val="21"/>
              </w:rPr>
              <w:t>契約相手方</w:t>
            </w:r>
          </w:p>
          <w:p w14:paraId="03F741D3" w14:textId="77777777" w:rsidR="00072B1B" w:rsidRPr="0083002A" w:rsidRDefault="00072B1B" w:rsidP="00D504E7">
            <w:pPr>
              <w:kinsoku w:val="0"/>
              <w:wordWrap w:val="0"/>
              <w:overflowPunct w:val="0"/>
              <w:ind w:right="-108"/>
              <w:jc w:val="center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Cs w:val="21"/>
              </w:rPr>
              <w:t>氏名・住所</w:t>
            </w:r>
          </w:p>
          <w:p w14:paraId="34BE9EF0" w14:textId="07E263A7" w:rsidR="00072B1B" w:rsidRPr="0083002A" w:rsidRDefault="00072B1B" w:rsidP="0093423F">
            <w:pPr>
              <w:kinsoku w:val="0"/>
              <w:wordWrap w:val="0"/>
              <w:overflowPunct w:val="0"/>
              <w:ind w:right="-108"/>
              <w:jc w:val="center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 w:val="16"/>
                <w:szCs w:val="21"/>
              </w:rPr>
              <w:t>※</w:t>
            </w:r>
            <w:r w:rsidR="00A11C41" w:rsidRPr="0083002A">
              <w:rPr>
                <w:rFonts w:hint="eastAsia"/>
                <w:kern w:val="0"/>
                <w:sz w:val="16"/>
                <w:szCs w:val="21"/>
              </w:rPr>
              <w:t>空き家バンク制度</w:t>
            </w:r>
            <w:r w:rsidRPr="0083002A">
              <w:rPr>
                <w:rFonts w:hint="eastAsia"/>
                <w:kern w:val="0"/>
                <w:sz w:val="16"/>
                <w:szCs w:val="21"/>
              </w:rPr>
              <w:t>による成約の場合</w:t>
            </w:r>
          </w:p>
        </w:tc>
        <w:tc>
          <w:tcPr>
            <w:tcW w:w="7705" w:type="dxa"/>
            <w:gridSpan w:val="3"/>
            <w:vAlign w:val="center"/>
          </w:tcPr>
          <w:p w14:paraId="0FE431C9" w14:textId="77777777" w:rsidR="00072B1B" w:rsidRPr="0083002A" w:rsidRDefault="00072B1B" w:rsidP="00CF347A">
            <w:pPr>
              <w:kinsoku w:val="0"/>
              <w:wordWrap w:val="0"/>
              <w:overflowPunct w:val="0"/>
              <w:ind w:right="-243" w:firstLineChars="100" w:firstLine="241"/>
              <w:jc w:val="left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Cs w:val="21"/>
              </w:rPr>
              <w:t>住所：</w:t>
            </w:r>
          </w:p>
          <w:p w14:paraId="4056A245" w14:textId="77777777" w:rsidR="00072B1B" w:rsidRPr="0083002A" w:rsidRDefault="00072B1B" w:rsidP="00CF347A">
            <w:pPr>
              <w:kinsoku w:val="0"/>
              <w:wordWrap w:val="0"/>
              <w:overflowPunct w:val="0"/>
              <w:ind w:right="-243" w:firstLineChars="100" w:firstLine="241"/>
              <w:jc w:val="left"/>
              <w:rPr>
                <w:kern w:val="0"/>
                <w:szCs w:val="21"/>
              </w:rPr>
            </w:pPr>
            <w:r w:rsidRPr="0083002A">
              <w:rPr>
                <w:rFonts w:hint="eastAsia"/>
                <w:kern w:val="0"/>
                <w:szCs w:val="21"/>
              </w:rPr>
              <w:t>氏名：</w:t>
            </w:r>
          </w:p>
        </w:tc>
      </w:tr>
    </w:tbl>
    <w:p w14:paraId="3886D88B" w14:textId="77777777" w:rsidR="005F737A" w:rsidRPr="0083002A" w:rsidRDefault="005F737A" w:rsidP="00CF347A">
      <w:pPr>
        <w:kinsoku w:val="0"/>
        <w:wordWrap w:val="0"/>
        <w:overflowPunct w:val="0"/>
        <w:ind w:right="-243"/>
        <w:jc w:val="left"/>
        <w:rPr>
          <w:kern w:val="0"/>
          <w:szCs w:val="21"/>
        </w:rPr>
      </w:pPr>
    </w:p>
    <w:p w14:paraId="282E2896" w14:textId="50DDE121" w:rsidR="005F737A" w:rsidRPr="00CF347A" w:rsidRDefault="005F737A" w:rsidP="00CF347A">
      <w:pPr>
        <w:kinsoku w:val="0"/>
        <w:wordWrap w:val="0"/>
        <w:overflowPunct w:val="0"/>
        <w:jc w:val="left"/>
        <w:rPr>
          <w:kern w:val="0"/>
          <w:sz w:val="24"/>
        </w:rPr>
      </w:pPr>
      <w:bookmarkStart w:id="0" w:name="_GoBack"/>
      <w:bookmarkEnd w:id="0"/>
    </w:p>
    <w:sectPr w:rsidR="005F737A" w:rsidRPr="00CF347A" w:rsidSect="00011324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6FC66" w14:textId="77777777" w:rsidR="00394608" w:rsidRDefault="00394608" w:rsidP="00011324">
      <w:r>
        <w:separator/>
      </w:r>
    </w:p>
  </w:endnote>
  <w:endnote w:type="continuationSeparator" w:id="0">
    <w:p w14:paraId="096A6643" w14:textId="77777777" w:rsidR="00394608" w:rsidRDefault="00394608" w:rsidP="0001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DCEF1" w14:textId="77777777" w:rsidR="00394608" w:rsidRDefault="00394608" w:rsidP="00011324">
      <w:r>
        <w:separator/>
      </w:r>
    </w:p>
  </w:footnote>
  <w:footnote w:type="continuationSeparator" w:id="0">
    <w:p w14:paraId="4E69EFCF" w14:textId="77777777" w:rsidR="00394608" w:rsidRDefault="00394608" w:rsidP="0001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4326F"/>
    <w:multiLevelType w:val="hybridMultilevel"/>
    <w:tmpl w:val="FA787AFC"/>
    <w:lvl w:ilvl="0" w:tplc="5928AC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5C6EEB"/>
    <w:multiLevelType w:val="hybridMultilevel"/>
    <w:tmpl w:val="EFBCC9D0"/>
    <w:lvl w:ilvl="0" w:tplc="B810C10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4B272D"/>
    <w:multiLevelType w:val="hybridMultilevel"/>
    <w:tmpl w:val="993073F4"/>
    <w:lvl w:ilvl="0" w:tplc="B5B45656">
      <w:start w:val="7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96E5D41"/>
    <w:multiLevelType w:val="hybridMultilevel"/>
    <w:tmpl w:val="1F7C4762"/>
    <w:lvl w:ilvl="0" w:tplc="CC22CAD0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88"/>
    <w:rsid w:val="00011324"/>
    <w:rsid w:val="00035EDA"/>
    <w:rsid w:val="00067F98"/>
    <w:rsid w:val="00072B1B"/>
    <w:rsid w:val="00085813"/>
    <w:rsid w:val="00091083"/>
    <w:rsid w:val="000C5706"/>
    <w:rsid w:val="000D00E0"/>
    <w:rsid w:val="000D4DA0"/>
    <w:rsid w:val="00117CBB"/>
    <w:rsid w:val="00144916"/>
    <w:rsid w:val="00152F11"/>
    <w:rsid w:val="00171AB6"/>
    <w:rsid w:val="00175CD0"/>
    <w:rsid w:val="001867DF"/>
    <w:rsid w:val="0019034E"/>
    <w:rsid w:val="001A4D37"/>
    <w:rsid w:val="001A67B6"/>
    <w:rsid w:val="001B331F"/>
    <w:rsid w:val="001C444B"/>
    <w:rsid w:val="001E0E19"/>
    <w:rsid w:val="001F6A20"/>
    <w:rsid w:val="00216560"/>
    <w:rsid w:val="00217F94"/>
    <w:rsid w:val="0023091B"/>
    <w:rsid w:val="00264059"/>
    <w:rsid w:val="00292636"/>
    <w:rsid w:val="002B4A13"/>
    <w:rsid w:val="002C2A14"/>
    <w:rsid w:val="002D20C5"/>
    <w:rsid w:val="002E1DC5"/>
    <w:rsid w:val="003007D3"/>
    <w:rsid w:val="00304001"/>
    <w:rsid w:val="00327D50"/>
    <w:rsid w:val="003542FB"/>
    <w:rsid w:val="00365C33"/>
    <w:rsid w:val="00375A9E"/>
    <w:rsid w:val="0038200B"/>
    <w:rsid w:val="003906DD"/>
    <w:rsid w:val="00394608"/>
    <w:rsid w:val="003A1AEF"/>
    <w:rsid w:val="004041A6"/>
    <w:rsid w:val="00420FCD"/>
    <w:rsid w:val="004243F5"/>
    <w:rsid w:val="0045249C"/>
    <w:rsid w:val="00470E46"/>
    <w:rsid w:val="00471C3A"/>
    <w:rsid w:val="00496CCA"/>
    <w:rsid w:val="004C0D6B"/>
    <w:rsid w:val="004C39D1"/>
    <w:rsid w:val="004C651B"/>
    <w:rsid w:val="00502F4F"/>
    <w:rsid w:val="00542571"/>
    <w:rsid w:val="00561771"/>
    <w:rsid w:val="00577FA6"/>
    <w:rsid w:val="005B05A5"/>
    <w:rsid w:val="005B70F7"/>
    <w:rsid w:val="005C6F99"/>
    <w:rsid w:val="005D64FC"/>
    <w:rsid w:val="005E0362"/>
    <w:rsid w:val="005F1892"/>
    <w:rsid w:val="005F2B2E"/>
    <w:rsid w:val="005F737A"/>
    <w:rsid w:val="00652764"/>
    <w:rsid w:val="00693E28"/>
    <w:rsid w:val="00696DF0"/>
    <w:rsid w:val="006A1EEE"/>
    <w:rsid w:val="006A63CE"/>
    <w:rsid w:val="006B6BCB"/>
    <w:rsid w:val="006C09F5"/>
    <w:rsid w:val="006D4CFF"/>
    <w:rsid w:val="00722241"/>
    <w:rsid w:val="00751946"/>
    <w:rsid w:val="00753C87"/>
    <w:rsid w:val="007549CF"/>
    <w:rsid w:val="007A0E5B"/>
    <w:rsid w:val="007C0FD8"/>
    <w:rsid w:val="007F2CFF"/>
    <w:rsid w:val="0083002A"/>
    <w:rsid w:val="008455F1"/>
    <w:rsid w:val="008E1C35"/>
    <w:rsid w:val="00902B5D"/>
    <w:rsid w:val="009100C3"/>
    <w:rsid w:val="00915571"/>
    <w:rsid w:val="0093423F"/>
    <w:rsid w:val="00961646"/>
    <w:rsid w:val="0096684A"/>
    <w:rsid w:val="00977124"/>
    <w:rsid w:val="00982AB7"/>
    <w:rsid w:val="009859AC"/>
    <w:rsid w:val="009C5357"/>
    <w:rsid w:val="009D6F3A"/>
    <w:rsid w:val="009F4406"/>
    <w:rsid w:val="00A11C41"/>
    <w:rsid w:val="00A21BC5"/>
    <w:rsid w:val="00A254DC"/>
    <w:rsid w:val="00A317B7"/>
    <w:rsid w:val="00A37087"/>
    <w:rsid w:val="00A4321E"/>
    <w:rsid w:val="00A62C3F"/>
    <w:rsid w:val="00A6497F"/>
    <w:rsid w:val="00A725DF"/>
    <w:rsid w:val="00A94A6F"/>
    <w:rsid w:val="00AA0E6F"/>
    <w:rsid w:val="00AA4E3B"/>
    <w:rsid w:val="00AA571E"/>
    <w:rsid w:val="00AA5FDE"/>
    <w:rsid w:val="00AB672D"/>
    <w:rsid w:val="00AD2360"/>
    <w:rsid w:val="00AF791C"/>
    <w:rsid w:val="00B477B2"/>
    <w:rsid w:val="00B65924"/>
    <w:rsid w:val="00BA4F26"/>
    <w:rsid w:val="00BD6488"/>
    <w:rsid w:val="00C04D7D"/>
    <w:rsid w:val="00C255D7"/>
    <w:rsid w:val="00C449BD"/>
    <w:rsid w:val="00C526C1"/>
    <w:rsid w:val="00C61941"/>
    <w:rsid w:val="00C66953"/>
    <w:rsid w:val="00C71452"/>
    <w:rsid w:val="00C95B14"/>
    <w:rsid w:val="00CA02C1"/>
    <w:rsid w:val="00CA2116"/>
    <w:rsid w:val="00CB5256"/>
    <w:rsid w:val="00CE3ED5"/>
    <w:rsid w:val="00CF16A8"/>
    <w:rsid w:val="00CF347A"/>
    <w:rsid w:val="00D02984"/>
    <w:rsid w:val="00D02CE1"/>
    <w:rsid w:val="00D352F3"/>
    <w:rsid w:val="00D46471"/>
    <w:rsid w:val="00D504E7"/>
    <w:rsid w:val="00D573C4"/>
    <w:rsid w:val="00DA77F8"/>
    <w:rsid w:val="00DD1530"/>
    <w:rsid w:val="00DE32B6"/>
    <w:rsid w:val="00DF17C2"/>
    <w:rsid w:val="00DF352F"/>
    <w:rsid w:val="00E00B6D"/>
    <w:rsid w:val="00E379D0"/>
    <w:rsid w:val="00E55779"/>
    <w:rsid w:val="00E71B8E"/>
    <w:rsid w:val="00E7461A"/>
    <w:rsid w:val="00E80B1A"/>
    <w:rsid w:val="00E8480B"/>
    <w:rsid w:val="00E95BD2"/>
    <w:rsid w:val="00E95C92"/>
    <w:rsid w:val="00E960A8"/>
    <w:rsid w:val="00EA49A3"/>
    <w:rsid w:val="00EB148C"/>
    <w:rsid w:val="00EB1CB2"/>
    <w:rsid w:val="00EB4457"/>
    <w:rsid w:val="00EB6D22"/>
    <w:rsid w:val="00EE0F4B"/>
    <w:rsid w:val="00EE112E"/>
    <w:rsid w:val="00F06776"/>
    <w:rsid w:val="00F16C6B"/>
    <w:rsid w:val="00F35905"/>
    <w:rsid w:val="00F37898"/>
    <w:rsid w:val="00F43BAB"/>
    <w:rsid w:val="00F53906"/>
    <w:rsid w:val="00F75057"/>
    <w:rsid w:val="00F80E03"/>
    <w:rsid w:val="00F917FD"/>
    <w:rsid w:val="00F94CEC"/>
    <w:rsid w:val="00F9702E"/>
    <w:rsid w:val="00FA066E"/>
    <w:rsid w:val="00FA2121"/>
    <w:rsid w:val="00FA7C41"/>
    <w:rsid w:val="00FB029D"/>
    <w:rsid w:val="00FC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991848"/>
  <w15:chartTrackingRefBased/>
  <w15:docId w15:val="{1C2BEB1B-10A6-4B58-8EBE-FB57FA3D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324"/>
  </w:style>
  <w:style w:type="paragraph" w:styleId="a5">
    <w:name w:val="footer"/>
    <w:basedOn w:val="a"/>
    <w:link w:val="a6"/>
    <w:uiPriority w:val="99"/>
    <w:unhideWhenUsed/>
    <w:rsid w:val="00011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324"/>
  </w:style>
  <w:style w:type="paragraph" w:styleId="a7">
    <w:name w:val="Note Heading"/>
    <w:basedOn w:val="a"/>
    <w:next w:val="a"/>
    <w:link w:val="a8"/>
    <w:uiPriority w:val="99"/>
    <w:unhideWhenUsed/>
    <w:rsid w:val="00915571"/>
    <w:pPr>
      <w:jc w:val="center"/>
    </w:pPr>
  </w:style>
  <w:style w:type="character" w:customStyle="1" w:styleId="a8">
    <w:name w:val="記 (文字)"/>
    <w:basedOn w:val="a0"/>
    <w:link w:val="a7"/>
    <w:uiPriority w:val="99"/>
    <w:rsid w:val="00915571"/>
  </w:style>
  <w:style w:type="paragraph" w:styleId="a9">
    <w:name w:val="Closing"/>
    <w:basedOn w:val="a"/>
    <w:link w:val="aa"/>
    <w:uiPriority w:val="99"/>
    <w:unhideWhenUsed/>
    <w:rsid w:val="00915571"/>
    <w:pPr>
      <w:jc w:val="right"/>
    </w:pPr>
  </w:style>
  <w:style w:type="character" w:customStyle="1" w:styleId="aa">
    <w:name w:val="結語 (文字)"/>
    <w:basedOn w:val="a0"/>
    <w:link w:val="a9"/>
    <w:uiPriority w:val="99"/>
    <w:rsid w:val="00915571"/>
  </w:style>
  <w:style w:type="paragraph" w:styleId="ab">
    <w:name w:val="List Paragraph"/>
    <w:basedOn w:val="a"/>
    <w:uiPriority w:val="34"/>
    <w:qFormat/>
    <w:rsid w:val="00AD2360"/>
    <w:pPr>
      <w:ind w:leftChars="400" w:left="840"/>
    </w:pPr>
  </w:style>
  <w:style w:type="table" w:styleId="ac">
    <w:name w:val="Table Grid"/>
    <w:basedOn w:val="a1"/>
    <w:uiPriority w:val="39"/>
    <w:rsid w:val="00F75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A6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63C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455F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455F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455F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55F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45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C557B-BD70-482C-80B4-C2373FEC5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6655ADCF</Template>
  <TotalTime>14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 伊藤　璃奈</dc:creator>
  <cp:keywords/>
  <dc:description/>
  <cp:lastModifiedBy>す 菅原　優奈</cp:lastModifiedBy>
  <cp:revision>5</cp:revision>
  <cp:lastPrinted>2020-10-22T05:39:00Z</cp:lastPrinted>
  <dcterms:created xsi:type="dcterms:W3CDTF">2020-10-16T00:18:00Z</dcterms:created>
  <dcterms:modified xsi:type="dcterms:W3CDTF">2022-02-25T09:48:00Z</dcterms:modified>
</cp:coreProperties>
</file>